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0D965" w14:textId="77777777" w:rsidR="00CD61C2" w:rsidRDefault="009F3BCE">
      <w:pPr>
        <w:rPr>
          <w:sz w:val="20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5829C1A1" wp14:editId="54F61AB3">
                <wp:simplePos x="0" y="0"/>
                <wp:positionH relativeFrom="page">
                  <wp:posOffset>2875914</wp:posOffset>
                </wp:positionH>
                <wp:positionV relativeFrom="page">
                  <wp:posOffset>290195</wp:posOffset>
                </wp:positionV>
                <wp:extent cx="2045335" cy="511809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5335" cy="511809"/>
                          <a:chOff x="0" y="0"/>
                          <a:chExt cx="2045335" cy="51180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045335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 h="511809">
                                <a:moveTo>
                                  <a:pt x="2045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1809"/>
                                </a:lnTo>
                                <a:lnTo>
                                  <a:pt x="2045335" y="511809"/>
                                </a:lnTo>
                                <a:lnTo>
                                  <a:pt x="2045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45084"/>
                            <a:ext cx="1862455" cy="420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E9DA43" id="Group 5" o:spid="_x0000_s1026" style="position:absolute;margin-left:226.45pt;margin-top:22.85pt;width:161.05pt;height:40.3pt;z-index:-251659264;mso-wrap-distance-left:0;mso-wrap-distance-right:0;mso-position-horizontal-relative:page;mso-position-vertical-relative:page" coordsize="20453,511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">
                <v:shape id="Graphic 6" o:spid="_x0000_s1027" style="position:absolute;width:20453;height:5118;visibility:visible;mso-wrap-style:square;v-text-anchor:top" coordsize="2045335,5118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" path="m2045335,l,,,511809r2045335,l2045335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914;top:450;width:18624;height:42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&#13;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15C0D7C1" w14:textId="77777777" w:rsidR="00CD61C2" w:rsidRDefault="00CD61C2">
      <w:pPr>
        <w:spacing w:before="6"/>
        <w:rPr>
          <w:sz w:val="16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552"/>
        <w:gridCol w:w="708"/>
        <w:gridCol w:w="284"/>
        <w:gridCol w:w="1419"/>
        <w:gridCol w:w="2552"/>
        <w:gridCol w:w="708"/>
      </w:tblGrid>
      <w:tr w:rsidR="00CD61C2" w14:paraId="7E4008B0" w14:textId="77777777">
        <w:trPr>
          <w:trHeight w:val="224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221B559" w14:textId="77777777" w:rsidR="00CD61C2" w:rsidRDefault="009F3BCE">
            <w:pPr>
              <w:pStyle w:val="TableParagraph"/>
              <w:spacing w:line="204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236CD96" w14:textId="77777777" w:rsidR="00CD61C2" w:rsidRDefault="00CD61C2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799417" w14:textId="77777777" w:rsidR="00CD61C2" w:rsidRDefault="00CD61C2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32EA5B" w14:textId="77777777" w:rsidR="00CD61C2" w:rsidRDefault="00CD61C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6559825" w14:textId="77777777" w:rsidR="00CD61C2" w:rsidRDefault="00CD61C2">
            <w:pPr>
              <w:pStyle w:val="TableParagraph"/>
              <w:rPr>
                <w:sz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CBA67A2" w14:textId="77777777" w:rsidR="00CD61C2" w:rsidRDefault="00CD61C2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26816D" w14:textId="77777777" w:rsidR="00CD61C2" w:rsidRDefault="00CD61C2">
            <w:pPr>
              <w:pStyle w:val="TableParagraph"/>
              <w:rPr>
                <w:sz w:val="16"/>
              </w:rPr>
            </w:pPr>
          </w:p>
        </w:tc>
      </w:tr>
      <w:tr w:rsidR="00CD61C2" w14:paraId="364BC1A4" w14:textId="77777777">
        <w:trPr>
          <w:trHeight w:val="365"/>
        </w:trPr>
        <w:tc>
          <w:tcPr>
            <w:tcW w:w="1330" w:type="dxa"/>
            <w:tcBorders>
              <w:top w:val="nil"/>
              <w:left w:val="nil"/>
              <w:right w:val="nil"/>
            </w:tcBorders>
          </w:tcPr>
          <w:p w14:paraId="799A3CD3" w14:textId="77777777" w:rsidR="00CD61C2" w:rsidRDefault="009F3BCE">
            <w:pPr>
              <w:pStyle w:val="TableParagraph"/>
              <w:spacing w:line="224" w:lineRule="exact"/>
              <w:ind w:lef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Semester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2D1C5248" w14:textId="77777777" w:rsidR="00CD61C2" w:rsidRDefault="00CD61C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328D4FBA" w14:textId="77777777" w:rsidR="00CD61C2" w:rsidRDefault="00CD61C2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8558E" w14:textId="77777777" w:rsidR="00CD61C2" w:rsidRDefault="00CD61C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14:paraId="76371142" w14:textId="77777777" w:rsidR="00CD61C2" w:rsidRDefault="009F3BCE">
            <w:pPr>
              <w:pStyle w:val="TableParagraph"/>
              <w:spacing w:line="224" w:lineRule="exact"/>
              <w:ind w:lef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Semester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399E07BD" w14:textId="77777777" w:rsidR="00CD61C2" w:rsidRDefault="00CD61C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7E9BB3C0" w14:textId="77777777" w:rsidR="00CD61C2" w:rsidRDefault="00CD61C2">
            <w:pPr>
              <w:pStyle w:val="TableParagraph"/>
              <w:rPr>
                <w:sz w:val="18"/>
              </w:rPr>
            </w:pPr>
          </w:p>
        </w:tc>
      </w:tr>
      <w:tr w:rsidR="00CD61C2" w14:paraId="7A1F76B3" w14:textId="77777777">
        <w:trPr>
          <w:trHeight w:val="458"/>
        </w:trPr>
        <w:tc>
          <w:tcPr>
            <w:tcW w:w="1330" w:type="dxa"/>
          </w:tcPr>
          <w:p w14:paraId="135071D8" w14:textId="77777777" w:rsidR="00CD61C2" w:rsidRDefault="009F3BCE">
            <w:pPr>
              <w:pStyle w:val="TableParagraph"/>
              <w:spacing w:before="108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SHPP1012</w:t>
            </w:r>
          </w:p>
        </w:tc>
        <w:tc>
          <w:tcPr>
            <w:tcW w:w="2552" w:type="dxa"/>
          </w:tcPr>
          <w:p w14:paraId="102C26F7" w14:textId="77777777" w:rsidR="00CD61C2" w:rsidRDefault="009F3BCE">
            <w:pPr>
              <w:pStyle w:val="TableParagraph"/>
              <w:spacing w:before="108"/>
              <w:ind w:left="148"/>
              <w:rPr>
                <w:sz w:val="20"/>
              </w:rPr>
            </w:pPr>
            <w:r>
              <w:rPr>
                <w:sz w:val="20"/>
              </w:rPr>
              <w:t>Psychology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708" w:type="dxa"/>
          </w:tcPr>
          <w:p w14:paraId="08DF8DC0" w14:textId="77777777" w:rsidR="00CD61C2" w:rsidRDefault="009F3BCE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034DC530" w14:textId="77777777" w:rsidR="00CD61C2" w:rsidRDefault="00CD61C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59926C05" w14:textId="77777777" w:rsidR="00CD61C2" w:rsidRDefault="009F3BCE">
            <w:pPr>
              <w:pStyle w:val="TableParagraph"/>
              <w:spacing w:before="108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SHPP1002</w:t>
            </w:r>
          </w:p>
        </w:tc>
        <w:tc>
          <w:tcPr>
            <w:tcW w:w="2552" w:type="dxa"/>
          </w:tcPr>
          <w:p w14:paraId="6146F4C0" w14:textId="77777777" w:rsidR="00CD61C2" w:rsidRDefault="009F3BCE">
            <w:pPr>
              <w:pStyle w:val="TableParagraph"/>
              <w:spacing w:before="108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Educational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Philosophy</w:t>
            </w:r>
          </w:p>
        </w:tc>
        <w:tc>
          <w:tcPr>
            <w:tcW w:w="708" w:type="dxa"/>
          </w:tcPr>
          <w:p w14:paraId="7A286108" w14:textId="77777777" w:rsidR="00CD61C2" w:rsidRDefault="009F3BCE">
            <w:pPr>
              <w:pStyle w:val="TableParagraph"/>
              <w:spacing w:before="108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D61C2" w14:paraId="46375152" w14:textId="77777777">
        <w:trPr>
          <w:trHeight w:val="544"/>
        </w:trPr>
        <w:tc>
          <w:tcPr>
            <w:tcW w:w="1330" w:type="dxa"/>
          </w:tcPr>
          <w:p w14:paraId="2419A88A" w14:textId="77777777" w:rsidR="00CD61C2" w:rsidRDefault="009F3BCE">
            <w:pPr>
              <w:pStyle w:val="TableParagraph"/>
              <w:spacing w:before="151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SHPP1032</w:t>
            </w:r>
          </w:p>
        </w:tc>
        <w:tc>
          <w:tcPr>
            <w:tcW w:w="2552" w:type="dxa"/>
          </w:tcPr>
          <w:p w14:paraId="07638530" w14:textId="77777777" w:rsidR="00CD61C2" w:rsidRDefault="009F3BCE">
            <w:pPr>
              <w:pStyle w:val="TableParagraph"/>
              <w:spacing w:before="36"/>
              <w:ind w:left="148" w:right="448"/>
              <w:rPr>
                <w:sz w:val="20"/>
              </w:rPr>
            </w:pPr>
            <w:r>
              <w:rPr>
                <w:sz w:val="20"/>
              </w:rPr>
              <w:t>Telecommunication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 Computer Network</w:t>
            </w:r>
          </w:p>
        </w:tc>
        <w:tc>
          <w:tcPr>
            <w:tcW w:w="708" w:type="dxa"/>
          </w:tcPr>
          <w:p w14:paraId="0FF927C1" w14:textId="77777777" w:rsidR="00CD61C2" w:rsidRDefault="009F3BCE">
            <w:pPr>
              <w:pStyle w:val="TableParagraph"/>
              <w:spacing w:before="15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6476DC1F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EE77644" w14:textId="77777777" w:rsidR="00CD61C2" w:rsidRDefault="009F3BCE">
            <w:pPr>
              <w:pStyle w:val="TableParagraph"/>
              <w:spacing w:before="151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SHPP1042</w:t>
            </w:r>
          </w:p>
        </w:tc>
        <w:tc>
          <w:tcPr>
            <w:tcW w:w="2552" w:type="dxa"/>
          </w:tcPr>
          <w:p w14:paraId="50B0E2D9" w14:textId="77777777" w:rsidR="00CD61C2" w:rsidRDefault="009F3BCE">
            <w:pPr>
              <w:pStyle w:val="TableParagraph"/>
              <w:spacing w:before="151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Educational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708" w:type="dxa"/>
          </w:tcPr>
          <w:p w14:paraId="2CFB7800" w14:textId="77777777" w:rsidR="00CD61C2" w:rsidRDefault="009F3BCE">
            <w:pPr>
              <w:pStyle w:val="TableParagraph"/>
              <w:spacing w:before="151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D61C2" w14:paraId="672C21FD" w14:textId="77777777">
        <w:trPr>
          <w:trHeight w:val="688"/>
        </w:trPr>
        <w:tc>
          <w:tcPr>
            <w:tcW w:w="1330" w:type="dxa"/>
          </w:tcPr>
          <w:p w14:paraId="53378EE7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15722523" w14:textId="77777777" w:rsidR="00CD61C2" w:rsidRDefault="009F3BCE">
            <w:pPr>
              <w:pStyle w:val="TableParagraph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SHPP2882</w:t>
            </w:r>
          </w:p>
        </w:tc>
        <w:tc>
          <w:tcPr>
            <w:tcW w:w="2552" w:type="dxa"/>
          </w:tcPr>
          <w:p w14:paraId="570774CC" w14:textId="77777777" w:rsidR="00CD61C2" w:rsidRDefault="009F3BCE">
            <w:pPr>
              <w:pStyle w:val="TableParagraph"/>
              <w:ind w:left="148" w:right="3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Co-curriculum </w:t>
            </w:r>
            <w:r>
              <w:rPr>
                <w:sz w:val="20"/>
              </w:rPr>
              <w:t>Management,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Sports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5418A215" w14:textId="77777777" w:rsidR="00CD61C2" w:rsidRDefault="009F3BCE">
            <w:pPr>
              <w:pStyle w:val="TableParagraph"/>
              <w:spacing w:line="215" w:lineRule="exact"/>
              <w:ind w:left="148"/>
              <w:rPr>
                <w:sz w:val="20"/>
              </w:rPr>
            </w:pPr>
            <w:r>
              <w:rPr>
                <w:spacing w:val="-4"/>
                <w:sz w:val="20"/>
              </w:rPr>
              <w:t>Games</w:t>
            </w:r>
          </w:p>
        </w:tc>
        <w:tc>
          <w:tcPr>
            <w:tcW w:w="708" w:type="dxa"/>
          </w:tcPr>
          <w:p w14:paraId="500ECFA7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63411335" w14:textId="77777777" w:rsidR="00CD61C2" w:rsidRDefault="009F3BCE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528AB46A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E383062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3CA4EC54" w14:textId="77777777" w:rsidR="00CD61C2" w:rsidRDefault="009F3BCE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SHPP1022</w:t>
            </w:r>
          </w:p>
        </w:tc>
        <w:tc>
          <w:tcPr>
            <w:tcW w:w="2552" w:type="dxa"/>
          </w:tcPr>
          <w:p w14:paraId="1E0B2C5B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2DB170BB" w14:textId="77777777" w:rsidR="00CD61C2" w:rsidRDefault="009F3BCE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Professionalism</w:t>
            </w:r>
          </w:p>
        </w:tc>
        <w:tc>
          <w:tcPr>
            <w:tcW w:w="708" w:type="dxa"/>
          </w:tcPr>
          <w:p w14:paraId="0B3E8F54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7A0D3160" w14:textId="77777777" w:rsidR="00CD61C2" w:rsidRDefault="009F3BCE">
            <w:pPr>
              <w:pStyle w:val="TableParagraph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D61C2" w14:paraId="7D7BF688" w14:textId="77777777">
        <w:trPr>
          <w:trHeight w:val="690"/>
        </w:trPr>
        <w:tc>
          <w:tcPr>
            <w:tcW w:w="1330" w:type="dxa"/>
          </w:tcPr>
          <w:p w14:paraId="2320D954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3E3E2D01" w14:textId="77777777" w:rsidR="00CD61C2" w:rsidRDefault="009F3BCE"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SHPN1012</w:t>
            </w:r>
          </w:p>
        </w:tc>
        <w:tc>
          <w:tcPr>
            <w:tcW w:w="2552" w:type="dxa"/>
          </w:tcPr>
          <w:p w14:paraId="72514FC2" w14:textId="77777777" w:rsidR="00CD61C2" w:rsidRDefault="009F3BCE">
            <w:pPr>
              <w:pStyle w:val="TableParagraph"/>
              <w:spacing w:before="110"/>
              <w:ind w:left="148"/>
              <w:rPr>
                <w:sz w:val="20"/>
              </w:rPr>
            </w:pPr>
            <w:r>
              <w:rPr>
                <w:sz w:val="20"/>
              </w:rPr>
              <w:t>Science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Mathematics </w:t>
            </w:r>
            <w:r>
              <w:rPr>
                <w:spacing w:val="-2"/>
                <w:sz w:val="20"/>
              </w:rPr>
              <w:t>Curriculum</w:t>
            </w:r>
          </w:p>
        </w:tc>
        <w:tc>
          <w:tcPr>
            <w:tcW w:w="708" w:type="dxa"/>
          </w:tcPr>
          <w:p w14:paraId="346DC1DC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71B2DC7A" w14:textId="77777777" w:rsidR="00CD61C2" w:rsidRDefault="009F3BCE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5C12010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CF80DA9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2330CC03" w14:textId="77777777" w:rsidR="00CD61C2" w:rsidRDefault="009F3BCE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SHPM2332</w:t>
            </w:r>
          </w:p>
        </w:tc>
        <w:tc>
          <w:tcPr>
            <w:tcW w:w="2552" w:type="dxa"/>
          </w:tcPr>
          <w:p w14:paraId="220F4ABC" w14:textId="77777777" w:rsidR="00CD61C2" w:rsidRDefault="009F3BCE">
            <w:pPr>
              <w:pStyle w:val="TableParagraph"/>
              <w:spacing w:before="110"/>
              <w:ind w:left="149" w:right="492"/>
              <w:rPr>
                <w:sz w:val="20"/>
              </w:rPr>
            </w:pPr>
            <w:r>
              <w:rPr>
                <w:sz w:val="20"/>
              </w:rPr>
              <w:t>Mathematics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Education </w:t>
            </w: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708" w:type="dxa"/>
          </w:tcPr>
          <w:p w14:paraId="3FB2D840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4B1EF3CE" w14:textId="77777777" w:rsidR="00CD61C2" w:rsidRDefault="009F3BCE">
            <w:pPr>
              <w:pStyle w:val="TableParagraph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D61C2" w14:paraId="35EC5518" w14:textId="77777777">
        <w:trPr>
          <w:trHeight w:val="588"/>
        </w:trPr>
        <w:tc>
          <w:tcPr>
            <w:tcW w:w="1330" w:type="dxa"/>
          </w:tcPr>
          <w:p w14:paraId="17ADB14D" w14:textId="77777777" w:rsidR="00CD61C2" w:rsidRDefault="009F3BCE">
            <w:pPr>
              <w:pStyle w:val="TableParagraph"/>
              <w:spacing w:before="173"/>
              <w:ind w:right="1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SSCM1023</w:t>
            </w:r>
          </w:p>
        </w:tc>
        <w:tc>
          <w:tcPr>
            <w:tcW w:w="2552" w:type="dxa"/>
          </w:tcPr>
          <w:p w14:paraId="7D778E0B" w14:textId="77777777" w:rsidR="00CD61C2" w:rsidRDefault="009F3BCE">
            <w:pPr>
              <w:pStyle w:val="TableParagraph"/>
              <w:spacing w:before="173"/>
              <w:ind w:left="148"/>
              <w:rPr>
                <w:sz w:val="20"/>
              </w:rPr>
            </w:pPr>
            <w:r>
              <w:rPr>
                <w:sz w:val="20"/>
              </w:rPr>
              <w:t>Mathematical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0"/>
                <w:sz w:val="20"/>
              </w:rPr>
              <w:t xml:space="preserve"> I</w:t>
            </w:r>
          </w:p>
        </w:tc>
        <w:tc>
          <w:tcPr>
            <w:tcW w:w="708" w:type="dxa"/>
          </w:tcPr>
          <w:p w14:paraId="6E91293D" w14:textId="77777777" w:rsidR="00CD61C2" w:rsidRDefault="009F3BCE">
            <w:pPr>
              <w:pStyle w:val="TableParagraph"/>
              <w:spacing w:before="17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51E802EB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4CC4D1A7" w14:textId="77777777" w:rsidR="00CD61C2" w:rsidRDefault="009F3BCE">
            <w:pPr>
              <w:pStyle w:val="TableParagraph"/>
              <w:spacing w:before="173"/>
              <w:ind w:right="2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SSCM1033</w:t>
            </w:r>
          </w:p>
        </w:tc>
        <w:tc>
          <w:tcPr>
            <w:tcW w:w="2552" w:type="dxa"/>
          </w:tcPr>
          <w:p w14:paraId="35ABDD2B" w14:textId="77777777" w:rsidR="00CD61C2" w:rsidRDefault="009F3BCE">
            <w:pPr>
              <w:pStyle w:val="TableParagraph"/>
              <w:spacing w:before="173"/>
              <w:ind w:left="149"/>
              <w:rPr>
                <w:sz w:val="20"/>
              </w:rPr>
            </w:pPr>
            <w:r>
              <w:rPr>
                <w:sz w:val="20"/>
              </w:rPr>
              <w:t>Mathematical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708" w:type="dxa"/>
          </w:tcPr>
          <w:p w14:paraId="1D508ADF" w14:textId="77777777" w:rsidR="00CD61C2" w:rsidRDefault="009F3BCE">
            <w:pPr>
              <w:pStyle w:val="TableParagraph"/>
              <w:spacing w:before="173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CD61C2" w14:paraId="6848A570" w14:textId="77777777">
        <w:trPr>
          <w:trHeight w:val="482"/>
        </w:trPr>
        <w:tc>
          <w:tcPr>
            <w:tcW w:w="1330" w:type="dxa"/>
          </w:tcPr>
          <w:p w14:paraId="46894984" w14:textId="77777777" w:rsidR="00CD61C2" w:rsidRDefault="009F3BCE">
            <w:pPr>
              <w:pStyle w:val="TableParagraph"/>
              <w:spacing w:before="120"/>
              <w:ind w:right="1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SSCM1103</w:t>
            </w:r>
          </w:p>
        </w:tc>
        <w:tc>
          <w:tcPr>
            <w:tcW w:w="2552" w:type="dxa"/>
          </w:tcPr>
          <w:p w14:paraId="1BD637F4" w14:textId="77777777" w:rsidR="00CD61C2" w:rsidRDefault="009F3BCE">
            <w:pPr>
              <w:pStyle w:val="TableParagraph"/>
              <w:spacing w:before="120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Statistics</w:t>
            </w:r>
          </w:p>
        </w:tc>
        <w:tc>
          <w:tcPr>
            <w:tcW w:w="708" w:type="dxa"/>
          </w:tcPr>
          <w:p w14:paraId="042D4DCE" w14:textId="77777777" w:rsidR="00CD61C2" w:rsidRDefault="009F3BCE">
            <w:pPr>
              <w:pStyle w:val="TableParagraph"/>
              <w:spacing w:before="12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590E9A39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03F5400" w14:textId="77777777" w:rsidR="00CD61C2" w:rsidRDefault="009F3BCE">
            <w:pPr>
              <w:pStyle w:val="TableParagraph"/>
              <w:spacing w:before="120"/>
              <w:ind w:right="2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SSCM1523</w:t>
            </w:r>
          </w:p>
        </w:tc>
        <w:tc>
          <w:tcPr>
            <w:tcW w:w="2552" w:type="dxa"/>
          </w:tcPr>
          <w:p w14:paraId="38864EEE" w14:textId="77777777" w:rsidR="00CD61C2" w:rsidRDefault="009F3BCE">
            <w:pPr>
              <w:pStyle w:val="TableParagraph"/>
              <w:spacing w:before="120"/>
              <w:ind w:left="149"/>
              <w:rPr>
                <w:sz w:val="20"/>
              </w:rPr>
            </w:pPr>
            <w:r>
              <w:rPr>
                <w:sz w:val="20"/>
              </w:rPr>
              <w:t>Linear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</w:t>
            </w:r>
          </w:p>
        </w:tc>
        <w:tc>
          <w:tcPr>
            <w:tcW w:w="708" w:type="dxa"/>
          </w:tcPr>
          <w:p w14:paraId="138ECC84" w14:textId="77777777" w:rsidR="00CD61C2" w:rsidRDefault="009F3BCE">
            <w:pPr>
              <w:pStyle w:val="TableParagraph"/>
              <w:spacing w:before="120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CD61C2" w14:paraId="0E4DDCEE" w14:textId="77777777">
        <w:trPr>
          <w:trHeight w:val="460"/>
        </w:trPr>
        <w:tc>
          <w:tcPr>
            <w:tcW w:w="1330" w:type="dxa"/>
          </w:tcPr>
          <w:p w14:paraId="45FFB073" w14:textId="77777777" w:rsidR="00CD61C2" w:rsidRDefault="009F3BCE">
            <w:pPr>
              <w:pStyle w:val="TableParagraph"/>
              <w:spacing w:line="223" w:lineRule="exact"/>
              <w:ind w:left="191"/>
              <w:rPr>
                <w:sz w:val="20"/>
              </w:rPr>
            </w:pPr>
            <w:r>
              <w:rPr>
                <w:spacing w:val="-2"/>
                <w:sz w:val="20"/>
              </w:rPr>
              <w:t>UHLB1112</w:t>
            </w:r>
          </w:p>
          <w:p w14:paraId="7D2101CB" w14:textId="77777777" w:rsidR="00CD61C2" w:rsidRDefault="009F3BCE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(MUET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3)</w:t>
            </w:r>
          </w:p>
        </w:tc>
        <w:tc>
          <w:tcPr>
            <w:tcW w:w="2552" w:type="dxa"/>
          </w:tcPr>
          <w:p w14:paraId="764EB6AA" w14:textId="77777777" w:rsidR="00CD61C2" w:rsidRDefault="009F3BCE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  <w:p w14:paraId="44C28394" w14:textId="77777777" w:rsidR="00CD61C2" w:rsidRDefault="009F3BCE">
            <w:pPr>
              <w:pStyle w:val="TableParagraph"/>
              <w:spacing w:line="217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708" w:type="dxa"/>
          </w:tcPr>
          <w:p w14:paraId="753EAD4A" w14:textId="77777777" w:rsidR="00CD61C2" w:rsidRDefault="009F3BCE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14:paraId="008AD8A3" w14:textId="77777777" w:rsidR="00CD61C2" w:rsidRDefault="009F3BCE">
            <w:pPr>
              <w:pStyle w:val="TableParagraph"/>
              <w:spacing w:line="217" w:lineRule="exact"/>
              <w:ind w:left="139" w:right="1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(HL)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69A59624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107DD460" w14:textId="2F96951E" w:rsidR="00CD61C2" w:rsidRDefault="000259F3">
            <w:pPr>
              <w:pStyle w:val="TableParagraph"/>
              <w:spacing w:before="108"/>
              <w:ind w:right="243"/>
              <w:jc w:val="right"/>
              <w:rPr>
                <w:sz w:val="20"/>
              </w:rPr>
            </w:pPr>
            <w:r w:rsidRPr="000259F3">
              <w:rPr>
                <w:spacing w:val="-2"/>
                <w:sz w:val="20"/>
              </w:rPr>
              <w:t>ULRS1032</w:t>
            </w:r>
          </w:p>
        </w:tc>
        <w:tc>
          <w:tcPr>
            <w:tcW w:w="2552" w:type="dxa"/>
          </w:tcPr>
          <w:p w14:paraId="46491807" w14:textId="5491379B" w:rsidR="00CD61C2" w:rsidRDefault="000259F3">
            <w:pPr>
              <w:pStyle w:val="TableParagraph"/>
              <w:spacing w:before="108"/>
              <w:ind w:left="149"/>
              <w:rPr>
                <w:sz w:val="20"/>
              </w:rPr>
            </w:pPr>
            <w:r w:rsidRPr="000259F3">
              <w:rPr>
                <w:sz w:val="20"/>
              </w:rPr>
              <w:t>Integrity and Anti-Corruption Course</w:t>
            </w:r>
          </w:p>
        </w:tc>
        <w:tc>
          <w:tcPr>
            <w:tcW w:w="708" w:type="dxa"/>
          </w:tcPr>
          <w:p w14:paraId="7D2BA45F" w14:textId="77777777" w:rsidR="00CD61C2" w:rsidRDefault="009F3BCE">
            <w:pPr>
              <w:pStyle w:val="TableParagraph"/>
              <w:spacing w:before="108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D61C2" w14:paraId="023E0D7D" w14:textId="77777777">
        <w:trPr>
          <w:trHeight w:val="690"/>
        </w:trPr>
        <w:tc>
          <w:tcPr>
            <w:tcW w:w="1330" w:type="dxa"/>
          </w:tcPr>
          <w:p w14:paraId="5C215912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0662F3BD" w14:textId="77777777" w:rsidR="00CD61C2" w:rsidRDefault="009F3BCE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ULRS1182</w:t>
            </w:r>
          </w:p>
        </w:tc>
        <w:tc>
          <w:tcPr>
            <w:tcW w:w="2552" w:type="dxa"/>
          </w:tcPr>
          <w:p w14:paraId="1D2D583A" w14:textId="77777777" w:rsidR="00CD61C2" w:rsidRDefault="009F3BCE">
            <w:pPr>
              <w:pStyle w:val="TableParagraph"/>
              <w:spacing w:before="108"/>
              <w:ind w:left="148"/>
              <w:rPr>
                <w:sz w:val="20"/>
              </w:rPr>
            </w:pPr>
            <w:r>
              <w:rPr>
                <w:sz w:val="20"/>
              </w:rPr>
              <w:t>Appreciation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Civilization</w:t>
            </w:r>
          </w:p>
        </w:tc>
        <w:tc>
          <w:tcPr>
            <w:tcW w:w="708" w:type="dxa"/>
          </w:tcPr>
          <w:p w14:paraId="6F9E763E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2D2B2C2D" w14:textId="77777777" w:rsidR="00CD61C2" w:rsidRDefault="009F3BCE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6C4A735E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7F38BFC0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3F212A74" w14:textId="77777777" w:rsidR="00CD61C2" w:rsidRDefault="009F3BCE">
            <w:pPr>
              <w:pStyle w:val="TableParagraph"/>
              <w:ind w:right="2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URLS1022</w:t>
            </w:r>
          </w:p>
        </w:tc>
        <w:tc>
          <w:tcPr>
            <w:tcW w:w="2552" w:type="dxa"/>
          </w:tcPr>
          <w:p w14:paraId="766667CC" w14:textId="77777777" w:rsidR="00CD61C2" w:rsidRDefault="009F3BCE">
            <w:pPr>
              <w:pStyle w:val="TableParagraph"/>
              <w:spacing w:before="108"/>
              <w:ind w:left="149" w:right="448"/>
              <w:rPr>
                <w:sz w:val="20"/>
              </w:rPr>
            </w:pPr>
            <w:r>
              <w:rPr>
                <w:sz w:val="20"/>
              </w:rPr>
              <w:t>Philosophy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Current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708" w:type="dxa"/>
          </w:tcPr>
          <w:p w14:paraId="51A8FE23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5B2A564F" w14:textId="77777777" w:rsidR="00CD61C2" w:rsidRDefault="009F3BCE">
            <w:pPr>
              <w:pStyle w:val="TableParagraph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D61C2" w14:paraId="205FA1C4" w14:textId="77777777">
        <w:trPr>
          <w:trHeight w:val="453"/>
        </w:trPr>
        <w:tc>
          <w:tcPr>
            <w:tcW w:w="3882" w:type="dxa"/>
            <w:gridSpan w:val="2"/>
          </w:tcPr>
          <w:p w14:paraId="21982065" w14:textId="77777777" w:rsidR="00CD61C2" w:rsidRDefault="009F3BCE">
            <w:pPr>
              <w:pStyle w:val="TableParagraph"/>
              <w:spacing w:before="101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708" w:type="dxa"/>
          </w:tcPr>
          <w:p w14:paraId="641F8E12" w14:textId="77777777" w:rsidR="00CD61C2" w:rsidRDefault="009F3BCE">
            <w:pPr>
              <w:pStyle w:val="TableParagraph"/>
              <w:spacing w:before="101"/>
              <w:ind w:left="17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99A2F0B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2"/>
          </w:tcPr>
          <w:p w14:paraId="1B0B7F0E" w14:textId="77777777" w:rsidR="00CD61C2" w:rsidRDefault="009F3BCE">
            <w:pPr>
              <w:pStyle w:val="TableParagraph"/>
              <w:spacing w:before="101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708" w:type="dxa"/>
          </w:tcPr>
          <w:p w14:paraId="23160F8F" w14:textId="77777777" w:rsidR="00CD61C2" w:rsidRDefault="009F3BCE">
            <w:pPr>
              <w:pStyle w:val="TableParagraph"/>
              <w:spacing w:before="101"/>
              <w:ind w:left="2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</w:tr>
      <w:tr w:rsidR="00CD61C2" w14:paraId="2E72D5D7" w14:textId="77777777">
        <w:trPr>
          <w:trHeight w:val="862"/>
        </w:trPr>
        <w:tc>
          <w:tcPr>
            <w:tcW w:w="1330" w:type="dxa"/>
            <w:tcBorders>
              <w:left w:val="nil"/>
              <w:bottom w:val="nil"/>
              <w:right w:val="nil"/>
            </w:tcBorders>
          </w:tcPr>
          <w:p w14:paraId="0FCD9441" w14:textId="77777777" w:rsidR="00CD61C2" w:rsidRDefault="00CD61C2">
            <w:pPr>
              <w:pStyle w:val="TableParagraph"/>
            </w:pPr>
          </w:p>
          <w:p w14:paraId="5CBD2FFE" w14:textId="77777777" w:rsidR="00CD61C2" w:rsidRDefault="00CD61C2">
            <w:pPr>
              <w:pStyle w:val="TableParagraph"/>
            </w:pPr>
          </w:p>
          <w:p w14:paraId="60E70DD2" w14:textId="77777777" w:rsidR="00CD61C2" w:rsidRDefault="009F3BCE">
            <w:pPr>
              <w:pStyle w:val="TableParagraph"/>
              <w:spacing w:before="128" w:line="209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1B0A165F" w14:textId="77777777" w:rsidR="00CD61C2" w:rsidRDefault="00CD61C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6D08EF42" w14:textId="77777777" w:rsidR="00CD61C2" w:rsidRDefault="00CD61C2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CFB263" w14:textId="77777777" w:rsidR="00CD61C2" w:rsidRDefault="00CD61C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14:paraId="5CFB39BC" w14:textId="77777777" w:rsidR="00CD61C2" w:rsidRDefault="00CD61C2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2CE2BCDC" w14:textId="77777777" w:rsidR="00CD61C2" w:rsidRDefault="00CD61C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11741C6A" w14:textId="77777777" w:rsidR="00CD61C2" w:rsidRDefault="00CD61C2">
            <w:pPr>
              <w:pStyle w:val="TableParagraph"/>
              <w:rPr>
                <w:sz w:val="18"/>
              </w:rPr>
            </w:pPr>
          </w:p>
        </w:tc>
      </w:tr>
      <w:tr w:rsidR="00CD61C2" w14:paraId="631D20B6" w14:textId="77777777">
        <w:trPr>
          <w:trHeight w:val="241"/>
        </w:trPr>
        <w:tc>
          <w:tcPr>
            <w:tcW w:w="1330" w:type="dxa"/>
            <w:tcBorders>
              <w:top w:val="nil"/>
              <w:left w:val="nil"/>
              <w:right w:val="nil"/>
            </w:tcBorders>
          </w:tcPr>
          <w:p w14:paraId="06826FF4" w14:textId="77777777" w:rsidR="00CD61C2" w:rsidRDefault="009F3BCE">
            <w:pPr>
              <w:pStyle w:val="TableParagraph"/>
              <w:spacing w:line="220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Semester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550D84C2" w14:textId="77777777" w:rsidR="00CD61C2" w:rsidRDefault="00CD61C2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02AAEB42" w14:textId="77777777" w:rsidR="00CD61C2" w:rsidRDefault="00CD61C2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100237" w14:textId="77777777" w:rsidR="00CD61C2" w:rsidRDefault="00CD61C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14:paraId="6B31DD82" w14:textId="77777777" w:rsidR="00CD61C2" w:rsidRDefault="009F3BCE">
            <w:pPr>
              <w:pStyle w:val="TableParagraph"/>
              <w:spacing w:line="220" w:lineRule="exact"/>
              <w:ind w:left="1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Semester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730BB9C9" w14:textId="77777777" w:rsidR="00CD61C2" w:rsidRDefault="00CD61C2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23E35413" w14:textId="77777777" w:rsidR="00CD61C2" w:rsidRDefault="00CD61C2">
            <w:pPr>
              <w:pStyle w:val="TableParagraph"/>
              <w:rPr>
                <w:sz w:val="16"/>
              </w:rPr>
            </w:pPr>
          </w:p>
        </w:tc>
      </w:tr>
      <w:tr w:rsidR="00CD61C2" w14:paraId="415EDC43" w14:textId="77777777">
        <w:trPr>
          <w:trHeight w:val="496"/>
        </w:trPr>
        <w:tc>
          <w:tcPr>
            <w:tcW w:w="1330" w:type="dxa"/>
          </w:tcPr>
          <w:p w14:paraId="6F7CCEB7" w14:textId="77777777" w:rsidR="00CD61C2" w:rsidRDefault="009F3BCE">
            <w:pPr>
              <w:pStyle w:val="TableParagraph"/>
              <w:spacing w:before="127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SHPP2002</w:t>
            </w:r>
          </w:p>
        </w:tc>
        <w:tc>
          <w:tcPr>
            <w:tcW w:w="2552" w:type="dxa"/>
          </w:tcPr>
          <w:p w14:paraId="22133233" w14:textId="77777777" w:rsidR="00CD61C2" w:rsidRDefault="009F3BCE">
            <w:pPr>
              <w:pStyle w:val="TableParagraph"/>
              <w:spacing w:before="127"/>
              <w:ind w:left="148"/>
              <w:rPr>
                <w:sz w:val="20"/>
              </w:rPr>
            </w:pP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Pedagogy</w:t>
            </w:r>
          </w:p>
        </w:tc>
        <w:tc>
          <w:tcPr>
            <w:tcW w:w="708" w:type="dxa"/>
          </w:tcPr>
          <w:p w14:paraId="5579A1C6" w14:textId="77777777" w:rsidR="00CD61C2" w:rsidRDefault="009F3BCE">
            <w:pPr>
              <w:pStyle w:val="TableParagraph"/>
              <w:spacing w:before="12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363FFB34" w14:textId="77777777" w:rsidR="00CD61C2" w:rsidRDefault="00CD61C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4F94BE4D" w14:textId="77777777" w:rsidR="00CD61C2" w:rsidRDefault="009F3BCE">
            <w:pPr>
              <w:pStyle w:val="TableParagraph"/>
              <w:spacing w:before="127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SHPP3042</w:t>
            </w:r>
          </w:p>
        </w:tc>
        <w:tc>
          <w:tcPr>
            <w:tcW w:w="2552" w:type="dxa"/>
          </w:tcPr>
          <w:p w14:paraId="18556398" w14:textId="77777777" w:rsidR="00CD61C2" w:rsidRDefault="009F3BCE">
            <w:pPr>
              <w:pStyle w:val="TableParagraph"/>
              <w:spacing w:before="12"/>
              <w:ind w:left="149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708" w:type="dxa"/>
          </w:tcPr>
          <w:p w14:paraId="1EDA8CF9" w14:textId="77777777" w:rsidR="00CD61C2" w:rsidRDefault="009F3BCE">
            <w:pPr>
              <w:pStyle w:val="TableParagraph"/>
              <w:spacing w:before="127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D61C2" w14:paraId="38F645A4" w14:textId="77777777">
        <w:trPr>
          <w:trHeight w:val="618"/>
        </w:trPr>
        <w:tc>
          <w:tcPr>
            <w:tcW w:w="1330" w:type="dxa"/>
          </w:tcPr>
          <w:p w14:paraId="6F34CBD5" w14:textId="77777777" w:rsidR="00CD61C2" w:rsidRDefault="009F3BCE">
            <w:pPr>
              <w:pStyle w:val="TableParagraph"/>
              <w:spacing w:before="187"/>
              <w:ind w:right="2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SHPP4722</w:t>
            </w:r>
          </w:p>
        </w:tc>
        <w:tc>
          <w:tcPr>
            <w:tcW w:w="2552" w:type="dxa"/>
          </w:tcPr>
          <w:p w14:paraId="577C8DE2" w14:textId="77777777" w:rsidR="00CD61C2" w:rsidRDefault="009F3BCE">
            <w:pPr>
              <w:pStyle w:val="TableParagraph"/>
              <w:spacing w:before="72"/>
              <w:ind w:left="148" w:right="448"/>
              <w:rPr>
                <w:sz w:val="20"/>
              </w:rPr>
            </w:pPr>
            <w:r>
              <w:rPr>
                <w:sz w:val="20"/>
              </w:rPr>
              <w:t>Online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 Teaching Method</w:t>
            </w:r>
          </w:p>
        </w:tc>
        <w:tc>
          <w:tcPr>
            <w:tcW w:w="708" w:type="dxa"/>
          </w:tcPr>
          <w:p w14:paraId="605BF955" w14:textId="77777777" w:rsidR="00CD61C2" w:rsidRDefault="009F3BCE">
            <w:pPr>
              <w:pStyle w:val="TableParagraph"/>
              <w:spacing w:before="18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437910BD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1683FADB" w14:textId="77777777" w:rsidR="00CD61C2" w:rsidRDefault="009F3BCE">
            <w:pPr>
              <w:pStyle w:val="TableParagraph"/>
              <w:spacing w:before="187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SHPP3303</w:t>
            </w:r>
          </w:p>
        </w:tc>
        <w:tc>
          <w:tcPr>
            <w:tcW w:w="2552" w:type="dxa"/>
          </w:tcPr>
          <w:p w14:paraId="603B4F04" w14:textId="77777777" w:rsidR="00CD61C2" w:rsidRDefault="009F3BCE">
            <w:pPr>
              <w:pStyle w:val="TableParagraph"/>
              <w:spacing w:before="72"/>
              <w:ind w:left="149" w:right="725"/>
              <w:rPr>
                <w:sz w:val="20"/>
              </w:rPr>
            </w:pPr>
            <w:r>
              <w:rPr>
                <w:sz w:val="20"/>
              </w:rPr>
              <w:t>Creative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Multimedia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708" w:type="dxa"/>
          </w:tcPr>
          <w:p w14:paraId="5E5333C7" w14:textId="77777777" w:rsidR="00CD61C2" w:rsidRDefault="009F3BCE">
            <w:pPr>
              <w:pStyle w:val="TableParagraph"/>
              <w:spacing w:before="187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CD61C2" w14:paraId="63B9C5B4" w14:textId="77777777">
        <w:trPr>
          <w:trHeight w:val="460"/>
        </w:trPr>
        <w:tc>
          <w:tcPr>
            <w:tcW w:w="1330" w:type="dxa"/>
          </w:tcPr>
          <w:p w14:paraId="5ADA7114" w14:textId="77777777" w:rsidR="00CD61C2" w:rsidRDefault="009F3BCE">
            <w:pPr>
              <w:pStyle w:val="TableParagraph"/>
              <w:spacing w:before="108"/>
              <w:ind w:right="1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SHPN1022</w:t>
            </w:r>
          </w:p>
        </w:tc>
        <w:tc>
          <w:tcPr>
            <w:tcW w:w="2552" w:type="dxa"/>
          </w:tcPr>
          <w:p w14:paraId="0930F791" w14:textId="77777777" w:rsidR="00CD61C2" w:rsidRDefault="009F3BCE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Science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Mathematics</w:t>
            </w:r>
          </w:p>
          <w:p w14:paraId="36962D59" w14:textId="77777777" w:rsidR="00CD61C2" w:rsidRDefault="009F3BCE">
            <w:pPr>
              <w:pStyle w:val="TableParagraph"/>
              <w:spacing w:line="217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</w:p>
        </w:tc>
        <w:tc>
          <w:tcPr>
            <w:tcW w:w="708" w:type="dxa"/>
          </w:tcPr>
          <w:p w14:paraId="3A568799" w14:textId="77777777" w:rsidR="00CD61C2" w:rsidRDefault="009F3BCE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49CD160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F190CB8" w14:textId="77777777" w:rsidR="00CD61C2" w:rsidRDefault="009F3BCE">
            <w:pPr>
              <w:pStyle w:val="TableParagraph"/>
              <w:spacing w:before="108"/>
              <w:ind w:right="22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SHPM4342</w:t>
            </w:r>
          </w:p>
        </w:tc>
        <w:tc>
          <w:tcPr>
            <w:tcW w:w="2552" w:type="dxa"/>
          </w:tcPr>
          <w:p w14:paraId="6F09B533" w14:textId="77777777" w:rsidR="00CD61C2" w:rsidRDefault="009F3BCE">
            <w:pPr>
              <w:pStyle w:val="TableParagraph"/>
              <w:spacing w:before="108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Mathematics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708" w:type="dxa"/>
          </w:tcPr>
          <w:p w14:paraId="627954DE" w14:textId="77777777" w:rsidR="00CD61C2" w:rsidRDefault="009F3BCE">
            <w:pPr>
              <w:pStyle w:val="TableParagraph"/>
              <w:spacing w:before="108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D61C2" w14:paraId="43402931" w14:textId="77777777">
        <w:trPr>
          <w:trHeight w:val="688"/>
        </w:trPr>
        <w:tc>
          <w:tcPr>
            <w:tcW w:w="1330" w:type="dxa"/>
          </w:tcPr>
          <w:p w14:paraId="68E26A4C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5114D2A1" w14:textId="77777777" w:rsidR="00CD61C2" w:rsidRDefault="009F3BCE"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SHPN2052</w:t>
            </w:r>
          </w:p>
        </w:tc>
        <w:tc>
          <w:tcPr>
            <w:tcW w:w="2552" w:type="dxa"/>
          </w:tcPr>
          <w:p w14:paraId="26E14F58" w14:textId="77777777" w:rsidR="00CD61C2" w:rsidRDefault="009F3BCE">
            <w:pPr>
              <w:pStyle w:val="TableParagraph"/>
              <w:spacing w:before="108"/>
              <w:ind w:left="148"/>
              <w:rPr>
                <w:sz w:val="20"/>
              </w:rPr>
            </w:pPr>
            <w:r>
              <w:rPr>
                <w:sz w:val="20"/>
              </w:rPr>
              <w:t>Laboratory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708" w:type="dxa"/>
          </w:tcPr>
          <w:p w14:paraId="2CADA92E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1D4004C2" w14:textId="77777777" w:rsidR="00CD61C2" w:rsidRDefault="009F3BCE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C033F0C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63968E84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21E65205" w14:textId="77777777" w:rsidR="00CD61C2" w:rsidRDefault="009F3BCE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SHPP2333</w:t>
            </w:r>
          </w:p>
        </w:tc>
        <w:tc>
          <w:tcPr>
            <w:tcW w:w="2552" w:type="dxa"/>
          </w:tcPr>
          <w:p w14:paraId="1BE54B28" w14:textId="77777777" w:rsidR="00CD61C2" w:rsidRDefault="009F3BCE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</w:t>
            </w:r>
          </w:p>
          <w:p w14:paraId="4680FFFE" w14:textId="77777777" w:rsidR="00CD61C2" w:rsidRDefault="009F3BCE">
            <w:pPr>
              <w:pStyle w:val="TableParagraph"/>
              <w:spacing w:line="228" w:lineRule="exact"/>
              <w:ind w:left="149" w:right="448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Mobile Application</w:t>
            </w:r>
          </w:p>
        </w:tc>
        <w:tc>
          <w:tcPr>
            <w:tcW w:w="708" w:type="dxa"/>
          </w:tcPr>
          <w:p w14:paraId="5DE99188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6480FB93" w14:textId="77777777" w:rsidR="00CD61C2" w:rsidRDefault="009F3BCE">
            <w:pPr>
              <w:pStyle w:val="TableParagraph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CD61C2" w14:paraId="71445835" w14:textId="77777777">
        <w:trPr>
          <w:trHeight w:val="690"/>
        </w:trPr>
        <w:tc>
          <w:tcPr>
            <w:tcW w:w="1330" w:type="dxa"/>
          </w:tcPr>
          <w:p w14:paraId="0F792122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34F8D125" w14:textId="77777777" w:rsidR="00CD61C2" w:rsidRDefault="009F3BCE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SHPM2312</w:t>
            </w:r>
          </w:p>
        </w:tc>
        <w:tc>
          <w:tcPr>
            <w:tcW w:w="2552" w:type="dxa"/>
          </w:tcPr>
          <w:p w14:paraId="487C5055" w14:textId="77777777" w:rsidR="00CD61C2" w:rsidRDefault="009F3BCE">
            <w:pPr>
              <w:pStyle w:val="TableParagraph"/>
              <w:spacing w:before="108"/>
              <w:ind w:left="148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708" w:type="dxa"/>
          </w:tcPr>
          <w:p w14:paraId="6422A930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20C18E40" w14:textId="77777777" w:rsidR="00CD61C2" w:rsidRDefault="009F3BCE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C7AF1BC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539893E2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1F6E3619" w14:textId="77777777" w:rsidR="00CD61C2" w:rsidRDefault="009F3BCE">
            <w:pPr>
              <w:pStyle w:val="TableParagraph"/>
              <w:ind w:right="2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SHPP2343</w:t>
            </w:r>
          </w:p>
        </w:tc>
        <w:tc>
          <w:tcPr>
            <w:tcW w:w="2552" w:type="dxa"/>
          </w:tcPr>
          <w:p w14:paraId="621E0D42" w14:textId="77777777" w:rsidR="00CD61C2" w:rsidRDefault="009F3BCE">
            <w:pPr>
              <w:pStyle w:val="TableParagraph"/>
              <w:ind w:left="149" w:right="336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 System &amp; Database</w:t>
            </w:r>
          </w:p>
          <w:p w14:paraId="35EF9550" w14:textId="77777777" w:rsidR="00CD61C2" w:rsidRDefault="009F3BCE">
            <w:pPr>
              <w:pStyle w:val="TableParagraph"/>
              <w:spacing w:line="217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708" w:type="dxa"/>
          </w:tcPr>
          <w:p w14:paraId="433FECF6" w14:textId="77777777" w:rsidR="00CD61C2" w:rsidRDefault="00CD61C2">
            <w:pPr>
              <w:pStyle w:val="TableParagraph"/>
              <w:spacing w:before="5"/>
              <w:rPr>
                <w:sz w:val="19"/>
              </w:rPr>
            </w:pPr>
          </w:p>
          <w:p w14:paraId="06727D7A" w14:textId="77777777" w:rsidR="00CD61C2" w:rsidRDefault="009F3BCE">
            <w:pPr>
              <w:pStyle w:val="TableParagraph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CD61C2" w14:paraId="245BCAF7" w14:textId="77777777">
        <w:trPr>
          <w:trHeight w:val="460"/>
        </w:trPr>
        <w:tc>
          <w:tcPr>
            <w:tcW w:w="1330" w:type="dxa"/>
          </w:tcPr>
          <w:p w14:paraId="65F8CD82" w14:textId="77777777" w:rsidR="00CD61C2" w:rsidRDefault="00AE4D9F">
            <w:pPr>
              <w:pStyle w:val="TableParagraph"/>
              <w:spacing w:before="108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*SSCM1703</w:t>
            </w:r>
          </w:p>
        </w:tc>
        <w:tc>
          <w:tcPr>
            <w:tcW w:w="2552" w:type="dxa"/>
          </w:tcPr>
          <w:p w14:paraId="14F0CF6B" w14:textId="77777777" w:rsidR="00CD61C2" w:rsidRDefault="00AE4D9F">
            <w:pPr>
              <w:pStyle w:val="TableParagraph"/>
              <w:spacing w:before="108"/>
              <w:ind w:left="148"/>
              <w:rPr>
                <w:sz w:val="20"/>
              </w:rPr>
            </w:pPr>
            <w:r>
              <w:rPr>
                <w:sz w:val="20"/>
              </w:rPr>
              <w:t>Differential Equation 1</w:t>
            </w:r>
          </w:p>
        </w:tc>
        <w:tc>
          <w:tcPr>
            <w:tcW w:w="708" w:type="dxa"/>
          </w:tcPr>
          <w:p w14:paraId="7551F184" w14:textId="77777777" w:rsidR="00CD61C2" w:rsidRDefault="00AE4D9F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63AB5740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F3F2DA8" w14:textId="77777777" w:rsidR="00CD61C2" w:rsidRDefault="00AE4D9F" w:rsidP="00AE4D9F">
            <w:pPr>
              <w:pStyle w:val="TableParagraph"/>
              <w:spacing w:before="1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*</w:t>
            </w:r>
            <w:r w:rsidR="009F3BCE">
              <w:rPr>
                <w:spacing w:val="-2"/>
                <w:sz w:val="20"/>
              </w:rPr>
              <w:t>SSCC1003</w:t>
            </w:r>
          </w:p>
        </w:tc>
        <w:tc>
          <w:tcPr>
            <w:tcW w:w="2552" w:type="dxa"/>
          </w:tcPr>
          <w:p w14:paraId="75C76616" w14:textId="77777777" w:rsidR="00CD61C2" w:rsidRDefault="009F3BCE">
            <w:pPr>
              <w:pStyle w:val="TableParagraph"/>
              <w:spacing w:before="108"/>
              <w:ind w:left="149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Chemistry</w:t>
            </w:r>
          </w:p>
        </w:tc>
        <w:tc>
          <w:tcPr>
            <w:tcW w:w="708" w:type="dxa"/>
          </w:tcPr>
          <w:p w14:paraId="7DA454F2" w14:textId="77777777" w:rsidR="00CD61C2" w:rsidRDefault="009F3BCE">
            <w:pPr>
              <w:pStyle w:val="TableParagraph"/>
              <w:spacing w:before="108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CD61C2" w14:paraId="36881B30" w14:textId="77777777">
        <w:trPr>
          <w:trHeight w:val="460"/>
        </w:trPr>
        <w:tc>
          <w:tcPr>
            <w:tcW w:w="1330" w:type="dxa"/>
          </w:tcPr>
          <w:p w14:paraId="708633BA" w14:textId="77777777" w:rsidR="00CD61C2" w:rsidRDefault="00AE4D9F">
            <w:pPr>
              <w:pStyle w:val="TableParagraph"/>
              <w:spacing w:before="108"/>
              <w:ind w:right="163"/>
              <w:jc w:val="right"/>
              <w:rPr>
                <w:sz w:val="20"/>
              </w:rPr>
            </w:pPr>
            <w:r>
              <w:rPr>
                <w:sz w:val="20"/>
              </w:rPr>
              <w:t>*</w:t>
            </w:r>
            <w:r w:rsidR="009F3BCE">
              <w:rPr>
                <w:sz w:val="20"/>
              </w:rPr>
              <w:t>SSCM</w:t>
            </w:r>
            <w:r w:rsidR="009F3BCE">
              <w:rPr>
                <w:spacing w:val="-8"/>
                <w:sz w:val="20"/>
              </w:rPr>
              <w:t xml:space="preserve"> </w:t>
            </w:r>
            <w:r w:rsidR="009F3BCE">
              <w:rPr>
                <w:spacing w:val="-4"/>
                <w:sz w:val="20"/>
              </w:rPr>
              <w:t>2423</w:t>
            </w:r>
          </w:p>
        </w:tc>
        <w:tc>
          <w:tcPr>
            <w:tcW w:w="2552" w:type="dxa"/>
          </w:tcPr>
          <w:p w14:paraId="677B6A24" w14:textId="77777777" w:rsidR="00CD61C2" w:rsidRDefault="009F3BCE">
            <w:pPr>
              <w:pStyle w:val="TableParagraph"/>
              <w:spacing w:before="108"/>
              <w:ind w:left="148"/>
              <w:rPr>
                <w:sz w:val="20"/>
              </w:rPr>
            </w:pPr>
            <w:r>
              <w:rPr>
                <w:sz w:val="20"/>
              </w:rPr>
              <w:t>Numerical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708" w:type="dxa"/>
          </w:tcPr>
          <w:p w14:paraId="04A3E5C9" w14:textId="77777777" w:rsidR="00CD61C2" w:rsidRDefault="009F3BCE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1EB3096B" w14:textId="77777777" w:rsidR="00CD61C2" w:rsidRDefault="00CD61C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557D0697" w14:textId="77777777" w:rsidR="00CD61C2" w:rsidRDefault="009F3BCE">
            <w:pPr>
              <w:pStyle w:val="TableParagraph"/>
              <w:spacing w:before="108"/>
              <w:ind w:right="2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ULRF2XX2</w:t>
            </w:r>
          </w:p>
        </w:tc>
        <w:tc>
          <w:tcPr>
            <w:tcW w:w="2552" w:type="dxa"/>
          </w:tcPr>
          <w:p w14:paraId="3872BBF4" w14:textId="77777777" w:rsidR="00CD61C2" w:rsidRDefault="009F3BCE">
            <w:pPr>
              <w:pStyle w:val="TableParagraph"/>
              <w:spacing w:line="223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Co-Curriculum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  <w:p w14:paraId="24A1451A" w14:textId="77777777" w:rsidR="00CD61C2" w:rsidRDefault="009F3BCE">
            <w:pPr>
              <w:pStyle w:val="TableParagraph"/>
              <w:spacing w:line="217" w:lineRule="exact"/>
              <w:ind w:left="149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(CCSL)</w:t>
            </w:r>
          </w:p>
        </w:tc>
        <w:tc>
          <w:tcPr>
            <w:tcW w:w="708" w:type="dxa"/>
          </w:tcPr>
          <w:p w14:paraId="59E4B888" w14:textId="77777777" w:rsidR="00CD61C2" w:rsidRDefault="009F3BCE">
            <w:pPr>
              <w:pStyle w:val="TableParagraph"/>
              <w:spacing w:before="108"/>
              <w:ind w:left="3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AE4D9F" w14:paraId="3CF4CCD5" w14:textId="77777777">
        <w:trPr>
          <w:trHeight w:val="458"/>
        </w:trPr>
        <w:tc>
          <w:tcPr>
            <w:tcW w:w="1330" w:type="dxa"/>
          </w:tcPr>
          <w:p w14:paraId="1E87DBDA" w14:textId="77777777" w:rsidR="00AE4D9F" w:rsidRDefault="00AE4D9F">
            <w:pPr>
              <w:pStyle w:val="TableParagraph"/>
              <w:spacing w:before="108"/>
              <w:ind w:right="18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UHLB2122</w:t>
            </w:r>
          </w:p>
        </w:tc>
        <w:tc>
          <w:tcPr>
            <w:tcW w:w="2552" w:type="dxa"/>
          </w:tcPr>
          <w:p w14:paraId="5D0A04BF" w14:textId="77777777" w:rsidR="00AE4D9F" w:rsidRDefault="00AE4D9F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  <w:p w14:paraId="64650952" w14:textId="77777777" w:rsidR="00AE4D9F" w:rsidRDefault="00AE4D9F">
            <w:pPr>
              <w:pStyle w:val="TableParagraph"/>
              <w:spacing w:line="215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708" w:type="dxa"/>
          </w:tcPr>
          <w:p w14:paraId="13238B3F" w14:textId="77777777" w:rsidR="00AE4D9F" w:rsidRDefault="00AE4D9F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55A1BE69" w14:textId="77777777" w:rsidR="00AE4D9F" w:rsidRDefault="00AE4D9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912A9C5" w14:textId="77777777" w:rsidR="00AE4D9F" w:rsidRDefault="00AE4D9F" w:rsidP="009F3BCE">
            <w:pPr>
              <w:pStyle w:val="TableParagraph"/>
              <w:spacing w:before="108"/>
              <w:ind w:right="189"/>
              <w:jc w:val="right"/>
              <w:rPr>
                <w:sz w:val="20"/>
              </w:rPr>
            </w:pPr>
          </w:p>
        </w:tc>
        <w:tc>
          <w:tcPr>
            <w:tcW w:w="2552" w:type="dxa"/>
          </w:tcPr>
          <w:p w14:paraId="1C07CC6D" w14:textId="77777777" w:rsidR="00AE4D9F" w:rsidRDefault="00AE4D9F" w:rsidP="009F3BCE">
            <w:pPr>
              <w:pStyle w:val="TableParagraph"/>
              <w:spacing w:before="108"/>
              <w:ind w:left="148"/>
              <w:rPr>
                <w:sz w:val="20"/>
              </w:rPr>
            </w:pPr>
          </w:p>
        </w:tc>
        <w:tc>
          <w:tcPr>
            <w:tcW w:w="708" w:type="dxa"/>
          </w:tcPr>
          <w:p w14:paraId="723A2D9D" w14:textId="77777777" w:rsidR="00AE4D9F" w:rsidRDefault="00AE4D9F" w:rsidP="009F3BCE">
            <w:pPr>
              <w:pStyle w:val="TableParagraph"/>
              <w:spacing w:before="108"/>
              <w:ind w:left="4"/>
              <w:jc w:val="center"/>
              <w:rPr>
                <w:sz w:val="20"/>
              </w:rPr>
            </w:pPr>
          </w:p>
        </w:tc>
      </w:tr>
      <w:tr w:rsidR="00AE4D9F" w14:paraId="2BA11633" w14:textId="77777777">
        <w:trPr>
          <w:trHeight w:val="347"/>
        </w:trPr>
        <w:tc>
          <w:tcPr>
            <w:tcW w:w="3882" w:type="dxa"/>
            <w:gridSpan w:val="2"/>
          </w:tcPr>
          <w:p w14:paraId="1662D755" w14:textId="77777777" w:rsidR="00AE4D9F" w:rsidRDefault="00AE4D9F">
            <w:pPr>
              <w:pStyle w:val="TableParagraph"/>
              <w:spacing w:before="50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708" w:type="dxa"/>
          </w:tcPr>
          <w:p w14:paraId="68EB8416" w14:textId="77777777" w:rsidR="00AE4D9F" w:rsidRDefault="00AE4D9F" w:rsidP="00AE4D9F">
            <w:pPr>
              <w:pStyle w:val="TableParagraph"/>
              <w:spacing w:before="5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E372047" w14:textId="77777777" w:rsidR="00AE4D9F" w:rsidRDefault="00AE4D9F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2"/>
          </w:tcPr>
          <w:p w14:paraId="13DE06EF" w14:textId="77777777" w:rsidR="00AE4D9F" w:rsidRDefault="00AE4D9F">
            <w:pPr>
              <w:pStyle w:val="TableParagraph"/>
              <w:spacing w:before="50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708" w:type="dxa"/>
          </w:tcPr>
          <w:p w14:paraId="47BCA8B6" w14:textId="77777777" w:rsidR="00AE4D9F" w:rsidRDefault="00AE4D9F">
            <w:pPr>
              <w:pStyle w:val="TableParagraph"/>
              <w:spacing w:before="50"/>
              <w:ind w:left="2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</w:tr>
    </w:tbl>
    <w:p w14:paraId="5DDD7253" w14:textId="77777777" w:rsidR="00CD61C2" w:rsidRDefault="00CD61C2">
      <w:pPr>
        <w:rPr>
          <w:sz w:val="20"/>
        </w:rPr>
      </w:pPr>
    </w:p>
    <w:p w14:paraId="1377C527" w14:textId="77777777" w:rsidR="00AE4D9F" w:rsidRDefault="00AE4D9F">
      <w:pPr>
        <w:rPr>
          <w:sz w:val="20"/>
        </w:rPr>
      </w:pPr>
    </w:p>
    <w:p w14:paraId="74D32B54" w14:textId="77777777" w:rsidR="00AE4D9F" w:rsidRDefault="00AE4D9F">
      <w:pPr>
        <w:rPr>
          <w:sz w:val="20"/>
        </w:rPr>
        <w:sectPr w:rsidR="00AE4D9F">
          <w:headerReference w:type="default" r:id="rId8"/>
          <w:footerReference w:type="default" r:id="rId9"/>
          <w:type w:val="continuous"/>
          <w:pgSz w:w="11930" w:h="16860"/>
          <w:pgMar w:top="1980" w:right="800" w:bottom="1060" w:left="1040" w:header="1222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r>
        <w:rPr>
          <w:sz w:val="20"/>
        </w:rPr>
        <w:t xml:space="preserve">       *</w:t>
      </w:r>
      <w:r w:rsidRPr="00AE4D9F">
        <w:t xml:space="preserve"> </w:t>
      </w:r>
      <w:r w:rsidRPr="00AE4D9F">
        <w:rPr>
          <w:sz w:val="20"/>
        </w:rPr>
        <w:t>For the FS course</w:t>
      </w:r>
      <w:r>
        <w:rPr>
          <w:sz w:val="20"/>
        </w:rPr>
        <w:t>s</w:t>
      </w:r>
      <w:r w:rsidRPr="00AE4D9F">
        <w:rPr>
          <w:sz w:val="20"/>
        </w:rPr>
        <w:t>, either in sem</w:t>
      </w:r>
      <w:r>
        <w:rPr>
          <w:sz w:val="20"/>
        </w:rPr>
        <w:t>ester</w:t>
      </w:r>
      <w:r w:rsidRPr="00AE4D9F">
        <w:rPr>
          <w:sz w:val="20"/>
        </w:rPr>
        <w:t xml:space="preserve"> 1 or 2</w:t>
      </w:r>
      <w:r>
        <w:rPr>
          <w:sz w:val="20"/>
        </w:rPr>
        <w:t>,</w:t>
      </w:r>
      <w:r w:rsidRPr="00AE4D9F">
        <w:rPr>
          <w:sz w:val="20"/>
        </w:rPr>
        <w:t xml:space="preserve"> depending on the current offer of FS</w:t>
      </w:r>
    </w:p>
    <w:p w14:paraId="64321E43" w14:textId="77777777" w:rsidR="00CD61C2" w:rsidRDefault="009F3BCE">
      <w:pPr>
        <w:spacing w:before="4"/>
        <w:rPr>
          <w:sz w:val="11"/>
        </w:rPr>
      </w:pPr>
      <w:r>
        <w:rPr>
          <w:noProof/>
          <w:lang w:val="en-MY" w:eastAsia="en-MY"/>
        </w:rPr>
        <w:lastRenderedPageBreak/>
        <mc:AlternateContent>
          <mc:Choice Requires="wpg">
            <w:drawing>
              <wp:anchor distT="0" distB="0" distL="0" distR="0" simplePos="0" relativeHeight="251655680" behindDoc="0" locked="0" layoutInCell="1" allowOverlap="1" wp14:anchorId="006B1D5F" wp14:editId="28527EE9">
                <wp:simplePos x="0" y="0"/>
                <wp:positionH relativeFrom="page">
                  <wp:posOffset>2875914</wp:posOffset>
                </wp:positionH>
                <wp:positionV relativeFrom="page">
                  <wp:posOffset>290195</wp:posOffset>
                </wp:positionV>
                <wp:extent cx="2045335" cy="51180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5335" cy="511809"/>
                          <a:chOff x="0" y="0"/>
                          <a:chExt cx="2045335" cy="51180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045335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 h="511809">
                                <a:moveTo>
                                  <a:pt x="2045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1809"/>
                                </a:lnTo>
                                <a:lnTo>
                                  <a:pt x="2045335" y="511809"/>
                                </a:lnTo>
                                <a:lnTo>
                                  <a:pt x="2045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45084"/>
                            <a:ext cx="1862455" cy="420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11EC72" id="Group 8" o:spid="_x0000_s1026" style="position:absolute;margin-left:226.45pt;margin-top:22.85pt;width:161.05pt;height:40.3pt;z-index:251656192;mso-wrap-distance-left:0;mso-wrap-distance-right:0;mso-position-horizontal-relative:page;mso-position-vertical-relative:page" coordsize="20453,511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">
                <v:shape id="Graphic 9" o:spid="_x0000_s1027" style="position:absolute;width:20453;height:5118;visibility:visible;mso-wrap-style:square;v-text-anchor:top" coordsize="2045335,5118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" path="m2045335,l,,,511809r2045335,l2045335,xe" stroked="f">
                  <v:path arrowok="t"/>
                </v:shape>
                <v:shape id="Image 10" o:spid="_x0000_s1028" type="#_x0000_t75" style="position:absolute;left:914;top:450;width:18624;height:42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&#13;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71BFEDFE" w14:textId="77777777" w:rsidR="00CD61C2" w:rsidRDefault="00171E5F">
      <w:pPr>
        <w:pStyle w:val="BodyText"/>
        <w:spacing w:before="91"/>
        <w:ind w:left="119"/>
      </w:pPr>
      <w:r>
        <w:rPr>
          <w:spacing w:val="-2"/>
        </w:rPr>
        <w:t xml:space="preserve">       </w:t>
      </w:r>
      <w:r w:rsidR="009F3BCE">
        <w:rPr>
          <w:spacing w:val="-2"/>
        </w:rPr>
        <w:t>YEAR</w:t>
      </w:r>
      <w:r w:rsidR="009F3BCE">
        <w:rPr>
          <w:spacing w:val="-10"/>
        </w:rPr>
        <w:t xml:space="preserve"> 3</w:t>
      </w:r>
    </w:p>
    <w:p w14:paraId="6B1A1A90" w14:textId="77777777" w:rsidR="00CD61C2" w:rsidRDefault="009F3BCE">
      <w:pPr>
        <w:pStyle w:val="BodyText"/>
        <w:tabs>
          <w:tab w:val="left" w:pos="5143"/>
        </w:tabs>
        <w:spacing w:after="3"/>
        <w:ind w:left="455"/>
      </w:pPr>
      <w:r>
        <w:rPr>
          <w:spacing w:val="-5"/>
        </w:rPr>
        <w:t>Semester</w:t>
      </w:r>
      <w:r>
        <w:rPr>
          <w:spacing w:val="11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5"/>
        </w:rPr>
        <w:t>Semester</w:t>
      </w:r>
      <w:r>
        <w:rPr>
          <w:spacing w:val="9"/>
        </w:rPr>
        <w:t xml:space="preserve"> </w:t>
      </w:r>
      <w:r>
        <w:rPr>
          <w:spacing w:val="-10"/>
        </w:rPr>
        <w:t>2</w:t>
      </w:r>
    </w:p>
    <w:p w14:paraId="6379F8BA" w14:textId="77777777" w:rsidR="00CD61C2" w:rsidRDefault="009F3BCE">
      <w:pPr>
        <w:tabs>
          <w:tab w:val="left" w:pos="5160"/>
        </w:tabs>
        <w:ind w:left="345"/>
        <w:rPr>
          <w:sz w:val="20"/>
        </w:rPr>
      </w:pPr>
      <w:r>
        <w:rPr>
          <w:noProof/>
          <w:sz w:val="20"/>
          <w:lang w:val="en-MY" w:eastAsia="en-MY"/>
        </w:rPr>
        <mc:AlternateContent>
          <mc:Choice Requires="wps">
            <w:drawing>
              <wp:inline distT="0" distB="0" distL="0" distR="0" wp14:anchorId="7FDB695D" wp14:editId="1F660D62">
                <wp:extent cx="2887345" cy="261874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345" cy="2618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7"/>
                              <w:gridCol w:w="2552"/>
                              <w:gridCol w:w="708"/>
                            </w:tblGrid>
                            <w:tr w:rsidR="009F3BCE" w14:paraId="580C03C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25CF9D9B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146" w:right="1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SHPP2032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8DE13B5" w14:textId="77777777" w:rsidR="009F3BCE" w:rsidRDefault="009F3BCE">
                                  <w:pPr>
                                    <w:pStyle w:val="TableParagraph"/>
                                    <w:spacing w:line="223" w:lineRule="exact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Evaluation</w:t>
                                  </w:r>
                                </w:p>
                                <w:p w14:paraId="6AA6DCC5" w14:textId="77777777" w:rsidR="009F3BCE" w:rsidRDefault="009F3BCE">
                                  <w:pPr>
                                    <w:pStyle w:val="TableParagraph"/>
                                    <w:spacing w:line="217" w:lineRule="exact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E705F7D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76702F36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5FFA643A" w14:textId="77777777" w:rsidR="009F3BCE" w:rsidRDefault="009F3BCE">
                                  <w:pPr>
                                    <w:pStyle w:val="TableParagraph"/>
                                    <w:spacing w:before="134"/>
                                    <w:ind w:left="146" w:right="13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SHPA2001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3E3EAFA" w14:textId="77777777" w:rsidR="009F3BCE" w:rsidRDefault="009F3BCE">
                                  <w:pPr>
                                    <w:pStyle w:val="TableParagraph"/>
                                    <w:spacing w:before="134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Microteaching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9BA2D7E" w14:textId="77777777" w:rsidR="009F3BCE" w:rsidRDefault="009F3BCE">
                                  <w:pPr>
                                    <w:pStyle w:val="TableParagraph"/>
                                    <w:spacing w:before="134"/>
                                    <w:ind w:lef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F3BCE" w14:paraId="23915FC3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48D00ECC" w14:textId="77777777" w:rsidR="009F3BCE" w:rsidRDefault="009F3BCE">
                                  <w:pPr>
                                    <w:pStyle w:val="TableParagraph"/>
                                    <w:spacing w:before="101"/>
                                    <w:ind w:left="144" w:right="13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SSCM2793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0D47C67" w14:textId="77777777" w:rsidR="009F3BCE" w:rsidRDefault="009F3BCE">
                                  <w:pPr>
                                    <w:pStyle w:val="TableParagraph"/>
                                    <w:spacing w:before="101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Vector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Calculus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2B56285" w14:textId="77777777" w:rsidR="009F3BCE" w:rsidRDefault="009F3BCE">
                                  <w:pPr>
                                    <w:pStyle w:val="TableParagraph"/>
                                    <w:spacing w:before="101"/>
                                    <w:ind w:lef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3BCE" w14:paraId="6D689D8B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1B136E58" w14:textId="77777777" w:rsidR="009F3BCE" w:rsidRDefault="009F3BCE">
                                  <w:pPr>
                                    <w:pStyle w:val="TableParagraph"/>
                                    <w:spacing w:before="91"/>
                                    <w:ind w:left="146" w:right="13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SSCP1103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37CE9C7" w14:textId="77777777" w:rsidR="009F3BCE" w:rsidRDefault="009F3BCE">
                                  <w:pPr>
                                    <w:pStyle w:val="TableParagraph"/>
                                    <w:spacing w:before="91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Mechanics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A215FE4" w14:textId="77777777" w:rsidR="009F3BCE" w:rsidRDefault="009F3BCE">
                                  <w:pPr>
                                    <w:pStyle w:val="TableParagraph"/>
                                    <w:spacing w:before="91"/>
                                    <w:ind w:lef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3BCE" w14:paraId="55294024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6170D71A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145" w:right="13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SSCM2103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0F8F928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Mathematical</w:t>
                                  </w:r>
                                  <w:r>
                                    <w:rPr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Statistics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A7B3EE9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3BCE" w14:paraId="1C70E8B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2A8E9A91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146" w:right="13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UHLB3132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BCC7F53" w14:textId="77777777" w:rsidR="009F3BCE" w:rsidRDefault="009F3BCE">
                                  <w:pPr>
                                    <w:pStyle w:val="TableParagraph"/>
                                    <w:spacing w:line="223" w:lineRule="exact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Professional</w:t>
                                  </w:r>
                                </w:p>
                                <w:p w14:paraId="2F3D540B" w14:textId="77777777" w:rsidR="009F3BCE" w:rsidRDefault="009F3BCE">
                                  <w:pPr>
                                    <w:pStyle w:val="TableParagraph"/>
                                    <w:spacing w:line="218" w:lineRule="exact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ECDE902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383890D9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329C790A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146" w:right="13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ULRS3032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7DC5631" w14:textId="77777777" w:rsidR="009F3BCE" w:rsidRDefault="009F3BCE">
                                  <w:pPr>
                                    <w:pStyle w:val="TableParagraph"/>
                                    <w:spacing w:line="223" w:lineRule="exact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Entrepreneurship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and</w:t>
                                  </w:r>
                                </w:p>
                                <w:p w14:paraId="1AE35C50" w14:textId="77777777" w:rsidR="009F3BCE" w:rsidRDefault="009F3BCE">
                                  <w:pPr>
                                    <w:pStyle w:val="TableParagraph"/>
                                    <w:spacing w:line="217" w:lineRule="exact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Innovation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F59199E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3C0B6748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6D19B57D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146" w:right="13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UHLX1112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E546264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Electives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64F520C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479DFC78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3829" w:type="dxa"/>
                                  <w:gridSpan w:val="2"/>
                                </w:tcPr>
                                <w:p w14:paraId="1C861597" w14:textId="77777777" w:rsidR="009F3BCE" w:rsidRDefault="009F3BCE">
                                  <w:pPr>
                                    <w:pStyle w:val="TableParagraph"/>
                                    <w:spacing w:line="216" w:lineRule="exact"/>
                                    <w:ind w:left="1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EF712ED" w14:textId="77777777" w:rsidR="009F3BCE" w:rsidRDefault="009F3BCE" w:rsidP="00D05326">
                                  <w:pPr>
                                    <w:pStyle w:val="TableParagraph"/>
                                    <w:spacing w:before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12EB506D" w14:textId="77777777" w:rsidR="009F3BCE" w:rsidRDefault="009F3BC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DB695D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227.35pt;height:20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7"/>
                        <w:gridCol w:w="2552"/>
                        <w:gridCol w:w="708"/>
                      </w:tblGrid>
                      <w:tr w:rsidR="009F3BCE" w14:paraId="580C03CB" w14:textId="77777777">
                        <w:trPr>
                          <w:trHeight w:val="460"/>
                        </w:trPr>
                        <w:tc>
                          <w:tcPr>
                            <w:tcW w:w="1277" w:type="dxa"/>
                          </w:tcPr>
                          <w:p w14:paraId="25CF9D9B" w14:textId="77777777" w:rsidR="009F3BCE" w:rsidRDefault="009F3BCE">
                            <w:pPr>
                              <w:pStyle w:val="TableParagraph"/>
                              <w:spacing w:before="108"/>
                              <w:ind w:left="146" w:right="1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SHPP2032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8DE13B5" w14:textId="77777777" w:rsidR="009F3BCE" w:rsidRDefault="009F3BCE">
                            <w:pPr>
                              <w:pStyle w:val="TableParagraph"/>
                              <w:spacing w:line="223" w:lineRule="exact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Measurement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Evaluation</w:t>
                            </w:r>
                          </w:p>
                          <w:p w14:paraId="6AA6DCC5" w14:textId="77777777" w:rsidR="009F3BCE" w:rsidRDefault="009F3BCE">
                            <w:pPr>
                              <w:pStyle w:val="TableParagraph"/>
                              <w:spacing w:line="217" w:lineRule="exact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E705F7D" w14:textId="77777777" w:rsidR="009F3BCE" w:rsidRDefault="009F3BCE">
                            <w:pPr>
                              <w:pStyle w:val="TableParagraph"/>
                              <w:spacing w:before="108"/>
                              <w:ind w:lef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76702F36" w14:textId="77777777">
                        <w:trPr>
                          <w:trHeight w:val="513"/>
                        </w:trPr>
                        <w:tc>
                          <w:tcPr>
                            <w:tcW w:w="1277" w:type="dxa"/>
                          </w:tcPr>
                          <w:p w14:paraId="5FFA643A" w14:textId="77777777" w:rsidR="009F3BCE" w:rsidRDefault="009F3BCE">
                            <w:pPr>
                              <w:pStyle w:val="TableParagraph"/>
                              <w:spacing w:before="134"/>
                              <w:ind w:left="146" w:right="13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SHPA2001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3E3EAFA" w14:textId="77777777" w:rsidR="009F3BCE" w:rsidRDefault="009F3BCE">
                            <w:pPr>
                              <w:pStyle w:val="TableParagraph"/>
                              <w:spacing w:before="134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Microteaching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9BA2D7E" w14:textId="77777777" w:rsidR="009F3BCE" w:rsidRDefault="009F3BCE">
                            <w:pPr>
                              <w:pStyle w:val="TableParagraph"/>
                              <w:spacing w:before="134"/>
                              <w:ind w:lef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9F3BCE" w14:paraId="23915FC3" w14:textId="77777777">
                        <w:trPr>
                          <w:trHeight w:val="441"/>
                        </w:trPr>
                        <w:tc>
                          <w:tcPr>
                            <w:tcW w:w="1277" w:type="dxa"/>
                          </w:tcPr>
                          <w:p w14:paraId="48D00ECC" w14:textId="77777777" w:rsidR="009F3BCE" w:rsidRDefault="009F3BCE">
                            <w:pPr>
                              <w:pStyle w:val="TableParagraph"/>
                              <w:spacing w:before="101"/>
                              <w:ind w:left="144" w:right="13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SSCM2793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0D47C67" w14:textId="77777777" w:rsidR="009F3BCE" w:rsidRDefault="009F3BCE">
                            <w:pPr>
                              <w:pStyle w:val="TableParagraph"/>
                              <w:spacing w:before="101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Vector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Calculus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2B56285" w14:textId="77777777" w:rsidR="009F3BCE" w:rsidRDefault="009F3BCE">
                            <w:pPr>
                              <w:pStyle w:val="TableParagraph"/>
                              <w:spacing w:before="101"/>
                              <w:ind w:lef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9F3BCE" w14:paraId="6D689D8B" w14:textId="77777777">
                        <w:trPr>
                          <w:trHeight w:val="426"/>
                        </w:trPr>
                        <w:tc>
                          <w:tcPr>
                            <w:tcW w:w="1277" w:type="dxa"/>
                          </w:tcPr>
                          <w:p w14:paraId="1B136E58" w14:textId="77777777" w:rsidR="009F3BCE" w:rsidRDefault="009F3BCE">
                            <w:pPr>
                              <w:pStyle w:val="TableParagraph"/>
                              <w:spacing w:before="91"/>
                              <w:ind w:left="146" w:right="13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SSCP1103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37CE9C7" w14:textId="77777777" w:rsidR="009F3BCE" w:rsidRDefault="009F3BCE">
                            <w:pPr>
                              <w:pStyle w:val="TableParagraph"/>
                              <w:spacing w:before="91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Mechanics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A215FE4" w14:textId="77777777" w:rsidR="009F3BCE" w:rsidRDefault="009F3BCE">
                            <w:pPr>
                              <w:pStyle w:val="TableParagraph"/>
                              <w:spacing w:before="91"/>
                              <w:ind w:lef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9F3BCE" w14:paraId="55294024" w14:textId="77777777">
                        <w:trPr>
                          <w:trHeight w:val="460"/>
                        </w:trPr>
                        <w:tc>
                          <w:tcPr>
                            <w:tcW w:w="1277" w:type="dxa"/>
                          </w:tcPr>
                          <w:p w14:paraId="6170D71A" w14:textId="77777777" w:rsidR="009F3BCE" w:rsidRDefault="009F3BCE">
                            <w:pPr>
                              <w:pStyle w:val="TableParagraph"/>
                              <w:spacing w:before="108"/>
                              <w:ind w:left="145" w:right="13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SSCM2103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40F8F928" w14:textId="77777777" w:rsidR="009F3BCE" w:rsidRDefault="009F3BCE">
                            <w:pPr>
                              <w:pStyle w:val="TableParagraph"/>
                              <w:spacing w:before="108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Mathematical</w:t>
                            </w:r>
                            <w:r>
                              <w:rPr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Statistics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A7B3EE9" w14:textId="77777777" w:rsidR="009F3BCE" w:rsidRDefault="009F3BCE">
                            <w:pPr>
                              <w:pStyle w:val="TableParagraph"/>
                              <w:spacing w:before="108"/>
                              <w:ind w:lef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9F3BCE" w14:paraId="1C70E8B7" w14:textId="77777777">
                        <w:trPr>
                          <w:trHeight w:val="460"/>
                        </w:trPr>
                        <w:tc>
                          <w:tcPr>
                            <w:tcW w:w="1277" w:type="dxa"/>
                          </w:tcPr>
                          <w:p w14:paraId="2A8E9A91" w14:textId="77777777" w:rsidR="009F3BCE" w:rsidRDefault="009F3BCE">
                            <w:pPr>
                              <w:pStyle w:val="TableParagraph"/>
                              <w:spacing w:before="108"/>
                              <w:ind w:left="146" w:right="13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UHLB3132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BCC7F53" w14:textId="77777777" w:rsidR="009F3BCE" w:rsidRDefault="009F3BCE">
                            <w:pPr>
                              <w:pStyle w:val="TableParagraph"/>
                              <w:spacing w:line="223" w:lineRule="exact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</w:p>
                          <w:p w14:paraId="2F3D540B" w14:textId="77777777" w:rsidR="009F3BCE" w:rsidRDefault="009F3BCE">
                            <w:pPr>
                              <w:pStyle w:val="TableParagraph"/>
                              <w:spacing w:line="218" w:lineRule="exact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Communication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ECDE902" w14:textId="77777777" w:rsidR="009F3BCE" w:rsidRDefault="009F3BCE">
                            <w:pPr>
                              <w:pStyle w:val="TableParagraph"/>
                              <w:spacing w:before="108"/>
                              <w:ind w:lef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383890D9" w14:textId="77777777">
                        <w:trPr>
                          <w:trHeight w:val="460"/>
                        </w:trPr>
                        <w:tc>
                          <w:tcPr>
                            <w:tcW w:w="1277" w:type="dxa"/>
                          </w:tcPr>
                          <w:p w14:paraId="329C790A" w14:textId="77777777" w:rsidR="009F3BCE" w:rsidRDefault="009F3BCE">
                            <w:pPr>
                              <w:pStyle w:val="TableParagraph"/>
                              <w:spacing w:before="108"/>
                              <w:ind w:left="146" w:right="13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ULRS3032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37DC5631" w14:textId="77777777" w:rsidR="009F3BCE" w:rsidRDefault="009F3BCE">
                            <w:pPr>
                              <w:pStyle w:val="TableParagraph"/>
                              <w:spacing w:line="223" w:lineRule="exact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Entrepreneurship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and</w:t>
                            </w:r>
                          </w:p>
                          <w:p w14:paraId="1AE35C50" w14:textId="77777777" w:rsidR="009F3BCE" w:rsidRDefault="009F3BCE">
                            <w:pPr>
                              <w:pStyle w:val="TableParagraph"/>
                              <w:spacing w:line="217" w:lineRule="exact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Innovation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F59199E" w14:textId="77777777" w:rsidR="009F3BCE" w:rsidRDefault="009F3BCE">
                            <w:pPr>
                              <w:pStyle w:val="TableParagraph"/>
                              <w:spacing w:before="108"/>
                              <w:ind w:lef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3C0B6748" w14:textId="77777777">
                        <w:trPr>
                          <w:trHeight w:val="458"/>
                        </w:trPr>
                        <w:tc>
                          <w:tcPr>
                            <w:tcW w:w="1277" w:type="dxa"/>
                          </w:tcPr>
                          <w:p w14:paraId="6D19B57D" w14:textId="77777777" w:rsidR="009F3BCE" w:rsidRDefault="009F3BCE">
                            <w:pPr>
                              <w:pStyle w:val="TableParagraph"/>
                              <w:spacing w:before="108"/>
                              <w:ind w:left="146" w:right="13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UHLX1112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0E546264" w14:textId="77777777" w:rsidR="009F3BCE" w:rsidRDefault="009F3BCE">
                            <w:pPr>
                              <w:pStyle w:val="TableParagraph"/>
                              <w:spacing w:before="108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Foreign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Language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Electives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64F520C" w14:textId="77777777" w:rsidR="009F3BCE" w:rsidRDefault="009F3BCE">
                            <w:pPr>
                              <w:pStyle w:val="TableParagraph"/>
                              <w:spacing w:before="108"/>
                              <w:ind w:lef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479DFC78" w14:textId="77777777">
                        <w:trPr>
                          <w:trHeight w:val="342"/>
                        </w:trPr>
                        <w:tc>
                          <w:tcPr>
                            <w:tcW w:w="3829" w:type="dxa"/>
                            <w:gridSpan w:val="2"/>
                          </w:tcPr>
                          <w:p w14:paraId="1C861597" w14:textId="77777777" w:rsidR="009F3BCE" w:rsidRDefault="009F3BCE">
                            <w:pPr>
                              <w:pStyle w:val="TableParagraph"/>
                              <w:spacing w:line="216" w:lineRule="exact"/>
                              <w:ind w:left="1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EF712ED" w14:textId="77777777" w:rsidR="009F3BCE" w:rsidRDefault="009F3BCE" w:rsidP="00D05326">
                            <w:pPr>
                              <w:pStyle w:val="TableParagraph"/>
                              <w:spacing w:before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12EB506D" w14:textId="77777777" w:rsidR="009F3BCE" w:rsidRDefault="009F3BC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326"/>
          <w:sz w:val="20"/>
          <w:lang w:val="en-MY" w:eastAsia="en-MY"/>
        </w:rPr>
        <mc:AlternateContent>
          <mc:Choice Requires="wps">
            <w:drawing>
              <wp:inline distT="0" distB="0" distL="0" distR="0" wp14:anchorId="291C3CBF" wp14:editId="3B53448D">
                <wp:extent cx="2887345" cy="54864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34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7"/>
                              <w:gridCol w:w="2835"/>
                              <w:gridCol w:w="425"/>
                            </w:tblGrid>
                            <w:tr w:rsidR="009F3BCE" w14:paraId="7297590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0BF41AD9" w14:textId="77777777" w:rsidR="009F3BCE" w:rsidRDefault="009F3BCE">
                                  <w:pPr>
                                    <w:pStyle w:val="TableParagraph"/>
                                    <w:spacing w:before="86"/>
                                    <w:ind w:left="1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SHPA3008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EB6BCBE" w14:textId="77777777" w:rsidR="009F3BCE" w:rsidRDefault="009F3BCE">
                                  <w:pPr>
                                    <w:pStyle w:val="TableParagraph"/>
                                    <w:spacing w:before="86"/>
                                    <w:ind w:left="1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Practice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3738A8F" w14:textId="77777777" w:rsidR="009F3BCE" w:rsidRDefault="009F3BCE">
                                  <w:pPr>
                                    <w:pStyle w:val="TableParagraph"/>
                                    <w:spacing w:before="86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F3BCE" w14:paraId="247FEF2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4112" w:type="dxa"/>
                                  <w:gridSpan w:val="2"/>
                                </w:tcPr>
                                <w:p w14:paraId="333E5906" w14:textId="77777777" w:rsidR="009F3BCE" w:rsidRDefault="009F3BCE">
                                  <w:pPr>
                                    <w:pStyle w:val="TableParagraph"/>
                                    <w:spacing w:before="94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9EA16F7" w14:textId="77777777" w:rsidR="009F3BCE" w:rsidRDefault="009F3BCE">
                                  <w:pPr>
                                    <w:pStyle w:val="TableParagraph"/>
                                    <w:spacing w:before="94"/>
                                    <w:ind w:lef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5B057FF5" w14:textId="77777777" w:rsidR="009F3BCE" w:rsidRDefault="009F3BC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1C3CBF" id="Textbox 12" o:spid="_x0000_s1027" type="#_x0000_t202" style="width:227.35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7"/>
                        <w:gridCol w:w="2835"/>
                        <w:gridCol w:w="425"/>
                      </w:tblGrid>
                      <w:tr w:rsidR="009F3BCE" w14:paraId="72975900" w14:textId="77777777">
                        <w:trPr>
                          <w:trHeight w:val="414"/>
                        </w:trPr>
                        <w:tc>
                          <w:tcPr>
                            <w:tcW w:w="1277" w:type="dxa"/>
                          </w:tcPr>
                          <w:p w14:paraId="0BF41AD9" w14:textId="77777777" w:rsidR="009F3BCE" w:rsidRDefault="009F3BCE">
                            <w:pPr>
                              <w:pStyle w:val="TableParagraph"/>
                              <w:spacing w:before="86"/>
                              <w:ind w:left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SHPA3008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2EB6BCBE" w14:textId="77777777" w:rsidR="009F3BCE" w:rsidRDefault="009F3BCE">
                            <w:pPr>
                              <w:pStyle w:val="TableParagraph"/>
                              <w:spacing w:before="86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Practice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3738A8F" w14:textId="77777777" w:rsidR="009F3BCE" w:rsidRDefault="009F3BCE">
                            <w:pPr>
                              <w:pStyle w:val="TableParagraph"/>
                              <w:spacing w:before="86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9F3BCE" w14:paraId="247FEF21" w14:textId="77777777">
                        <w:trPr>
                          <w:trHeight w:val="419"/>
                        </w:trPr>
                        <w:tc>
                          <w:tcPr>
                            <w:tcW w:w="4112" w:type="dxa"/>
                            <w:gridSpan w:val="2"/>
                          </w:tcPr>
                          <w:p w14:paraId="333E5906" w14:textId="77777777" w:rsidR="009F3BCE" w:rsidRDefault="009F3BCE">
                            <w:pPr>
                              <w:pStyle w:val="TableParagraph"/>
                              <w:spacing w:before="94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9EA16F7" w14:textId="77777777" w:rsidR="009F3BCE" w:rsidRDefault="009F3BCE">
                            <w:pPr>
                              <w:pStyle w:val="TableParagraph"/>
                              <w:spacing w:before="94"/>
                              <w:ind w:lef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5B057FF5" w14:textId="77777777" w:rsidR="009F3BCE" w:rsidRDefault="009F3BC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47DF7F" w14:textId="77777777" w:rsidR="00CD61C2" w:rsidRDefault="00CD61C2">
      <w:pPr>
        <w:rPr>
          <w:b/>
        </w:rPr>
      </w:pPr>
    </w:p>
    <w:p w14:paraId="3555E281" w14:textId="77777777" w:rsidR="00CD61C2" w:rsidRDefault="00CD61C2">
      <w:pPr>
        <w:rPr>
          <w:b/>
        </w:rPr>
      </w:pPr>
    </w:p>
    <w:p w14:paraId="3ADF40C3" w14:textId="77777777" w:rsidR="00CD61C2" w:rsidRDefault="009F3BCE">
      <w:pPr>
        <w:pStyle w:val="BodyText"/>
        <w:spacing w:before="1"/>
        <w:ind w:left="347"/>
      </w:pPr>
      <w:r>
        <w:rPr>
          <w:spacing w:val="-2"/>
        </w:rPr>
        <w:t>YEAR</w:t>
      </w:r>
      <w:r>
        <w:rPr>
          <w:spacing w:val="-11"/>
        </w:rPr>
        <w:t xml:space="preserve"> </w:t>
      </w:r>
      <w:r>
        <w:rPr>
          <w:spacing w:val="-10"/>
        </w:rPr>
        <w:t>4</w:t>
      </w:r>
    </w:p>
    <w:p w14:paraId="21C440C6" w14:textId="77777777" w:rsidR="00CD61C2" w:rsidRDefault="009F3BCE">
      <w:pPr>
        <w:pStyle w:val="BodyText"/>
        <w:tabs>
          <w:tab w:val="left" w:pos="5194"/>
        </w:tabs>
        <w:spacing w:before="2"/>
        <w:ind w:left="357"/>
      </w:pPr>
      <w:r>
        <w:rPr>
          <w:spacing w:val="-5"/>
        </w:rPr>
        <w:t>Semester</w:t>
      </w:r>
      <w:r>
        <w:rPr>
          <w:spacing w:val="11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5"/>
        </w:rPr>
        <w:t>Semester</w:t>
      </w:r>
      <w:r>
        <w:rPr>
          <w:spacing w:val="8"/>
        </w:rPr>
        <w:t xml:space="preserve"> </w:t>
      </w:r>
      <w:r>
        <w:rPr>
          <w:spacing w:val="-10"/>
        </w:rPr>
        <w:t>2</w:t>
      </w:r>
    </w:p>
    <w:p w14:paraId="00F5ADCC" w14:textId="77777777" w:rsidR="00CD61C2" w:rsidRDefault="00171E5F">
      <w:pPr>
        <w:spacing w:before="5"/>
        <w:rPr>
          <w:b/>
          <w:sz w:val="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479B4E9" wp14:editId="4C1E0066">
                <wp:simplePos x="0" y="0"/>
                <wp:positionH relativeFrom="page">
                  <wp:posOffset>3921760</wp:posOffset>
                </wp:positionH>
                <wp:positionV relativeFrom="paragraph">
                  <wp:posOffset>79375</wp:posOffset>
                </wp:positionV>
                <wp:extent cx="3068320" cy="266382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8320" cy="266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7"/>
                              <w:gridCol w:w="2977"/>
                              <w:gridCol w:w="569"/>
                            </w:tblGrid>
                            <w:tr w:rsidR="009F3BCE" w14:paraId="73FE6BB4" w14:textId="77777777" w:rsidTr="00171E5F">
                              <w:trPr>
                                <w:trHeight w:val="460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5A5A60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146" w:right="1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SHPP4043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49E248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Teacher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Development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(BIG)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7A899F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right="2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3BCE" w14:paraId="619E857A" w14:textId="77777777" w:rsidTr="00171E5F">
                              <w:trPr>
                                <w:trHeight w:val="426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76DB85" w14:textId="77777777" w:rsidR="009F3BCE" w:rsidRDefault="009F3BCE">
                                  <w:pPr>
                                    <w:pStyle w:val="TableParagraph"/>
                                    <w:spacing w:before="91"/>
                                    <w:ind w:left="146" w:right="1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SHPU4904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D02BD9" w14:textId="77777777" w:rsidR="009F3BCE" w:rsidRDefault="009F3BCE">
                                  <w:pPr>
                                    <w:pStyle w:val="TableParagraph"/>
                                    <w:spacing w:before="91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Undergraduate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2EF5F4" w14:textId="77777777" w:rsidR="009F3BCE" w:rsidRDefault="009F3BCE">
                                  <w:pPr>
                                    <w:pStyle w:val="TableParagraph"/>
                                    <w:spacing w:before="91"/>
                                    <w:ind w:right="2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F3BCE" w14:paraId="40CC7829" w14:textId="77777777" w:rsidTr="00764705">
                              <w:trPr>
                                <w:trHeight w:val="518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973927B" w14:textId="77777777" w:rsidR="009F3BCE" w:rsidRDefault="009F3BCE" w:rsidP="00764705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**SHPM5113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1C74783" w14:textId="77777777" w:rsidR="009F3BCE" w:rsidRDefault="009F3BCE">
                                  <w:pPr>
                                    <w:pStyle w:val="TableParagraph"/>
                                    <w:spacing w:before="22"/>
                                    <w:ind w:left="148" w:right="2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Models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Learning Mathematics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50F235D" w14:textId="77777777" w:rsidR="009F3BCE" w:rsidRDefault="009F3BCE">
                                  <w:pPr>
                                    <w:pStyle w:val="TableParagraph"/>
                                    <w:spacing w:before="137"/>
                                    <w:ind w:right="2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3BCE" w14:paraId="01E9B0E1" w14:textId="77777777" w:rsidTr="00764705">
                              <w:trPr>
                                <w:trHeight w:val="549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F2A9169" w14:textId="77777777" w:rsidR="009F3BCE" w:rsidRDefault="009F3BCE" w:rsidP="00764705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**SHPU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5024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F196527" w14:textId="77777777" w:rsidR="009F3BCE" w:rsidRDefault="009F3BCE" w:rsidP="00764705">
                                  <w:pPr>
                                    <w:pStyle w:val="TableParagraph"/>
                                    <w:ind w:left="1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Methodology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Data Analysis in Education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C4A5453" w14:textId="77777777" w:rsidR="009F3BCE" w:rsidRDefault="009F3BCE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3A91AEBF" w14:textId="77777777" w:rsidR="009F3BCE" w:rsidRDefault="009F3BCE">
                                  <w:pPr>
                                    <w:pStyle w:val="TableParagraph"/>
                                    <w:ind w:right="22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F3BCE" w14:paraId="3F21AD77" w14:textId="77777777" w:rsidTr="00764705">
                              <w:trPr>
                                <w:trHeight w:val="378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D3352E5" w14:textId="77777777" w:rsidR="009F3BCE" w:rsidRPr="00FF0B7E" w:rsidRDefault="009F3BCE" w:rsidP="00FF0B7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***SSCM</w:t>
                                  </w:r>
                                  <w:r w:rsidRPr="00FF0B7E">
                                    <w:rPr>
                                      <w:sz w:val="20"/>
                                      <w:szCs w:val="20"/>
                                    </w:rPr>
                                    <w:t>2613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5000D03" w14:textId="77777777" w:rsidR="009F3BCE" w:rsidRPr="00FF0B7E" w:rsidRDefault="009F3BCE" w:rsidP="00FF0B7E">
                                  <w:pPr>
                                    <w:ind w:left="1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F0B7E">
                                    <w:rPr>
                                      <w:sz w:val="20"/>
                                      <w:szCs w:val="20"/>
                                    </w:rPr>
                                    <w:t>Advanced Calculus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FFF332" w14:textId="77777777" w:rsidR="009F3BCE" w:rsidRPr="00FF0B7E" w:rsidRDefault="009F3BCE" w:rsidP="00FF0B7E">
                                  <w:pPr>
                                    <w:pStyle w:val="TableParagraph"/>
                                    <w:spacing w:before="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F0B7E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3BCE" w14:paraId="29A2E3BB" w14:textId="77777777" w:rsidTr="00764705">
                              <w:trPr>
                                <w:trHeight w:val="411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088214" w14:textId="77777777" w:rsidR="009F3BCE" w:rsidRPr="00FF0B7E" w:rsidRDefault="009F3BCE" w:rsidP="00FF0B7E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***SHPE3512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372F690" w14:textId="77777777" w:rsidR="009F3BCE" w:rsidRPr="00FF0B7E" w:rsidRDefault="009F3BCE" w:rsidP="00FF0B7E">
                                  <w:pPr>
                                    <w:pStyle w:val="TableParagraph"/>
                                    <w:ind w:left="14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Basic Robotics and Mechatronics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C6995C0" w14:textId="77777777" w:rsidR="009F3BCE" w:rsidRPr="00FF0B7E" w:rsidRDefault="009F3BCE" w:rsidP="00FF0B7E">
                                  <w:pPr>
                                    <w:pStyle w:val="TableParagraph"/>
                                    <w:spacing w:before="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F0B7E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44BADB09" w14:textId="77777777" w:rsidTr="00764705">
                              <w:trPr>
                                <w:trHeight w:val="417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90755DF" w14:textId="77777777" w:rsidR="009F3BCE" w:rsidRPr="00FF0B7E" w:rsidRDefault="009F3BCE" w:rsidP="00FF0B7E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***SHPP2102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9763D27" w14:textId="77777777" w:rsidR="009F3BCE" w:rsidRPr="00FF0B7E" w:rsidRDefault="009F3BCE" w:rsidP="00FF0B7E">
                                  <w:pPr>
                                    <w:pStyle w:val="TableParagraph"/>
                                    <w:ind w:left="14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Basic Programming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814E5A6" w14:textId="77777777" w:rsidR="009F3BCE" w:rsidRPr="00FF0B7E" w:rsidRDefault="009F3BCE" w:rsidP="00FF0B7E">
                                  <w:pPr>
                                    <w:pStyle w:val="TableParagraph"/>
                                    <w:spacing w:before="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4F954A92" w14:textId="77777777" w:rsidTr="00764705">
                              <w:trPr>
                                <w:trHeight w:val="423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F71B7EB" w14:textId="77777777" w:rsidR="009F3BCE" w:rsidRPr="00FF0B7E" w:rsidRDefault="009F3BCE" w:rsidP="00FF0B7E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***UICL2032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8A98F6E" w14:textId="77777777" w:rsidR="009F3BCE" w:rsidRPr="00FF0B7E" w:rsidRDefault="009F3BCE" w:rsidP="00FF0B7E">
                                  <w:pPr>
                                    <w:pStyle w:val="TableParagraph"/>
                                    <w:ind w:left="14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Institution of Life and Sustainable Development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BF05FBA" w14:textId="77777777" w:rsidR="009F3BCE" w:rsidRPr="00FF0B7E" w:rsidRDefault="009F3BCE" w:rsidP="00FF0B7E">
                                  <w:pPr>
                                    <w:pStyle w:val="TableParagraph"/>
                                    <w:spacing w:before="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212BA7FA" w14:textId="77777777" w:rsidTr="00171E5F">
                              <w:trPr>
                                <w:trHeight w:val="414"/>
                              </w:trPr>
                              <w:tc>
                                <w:tcPr>
                                  <w:tcW w:w="425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5AA160" w14:textId="77777777" w:rsidR="009F3BCE" w:rsidRDefault="009F3BCE">
                                  <w:pPr>
                                    <w:pStyle w:val="TableParagraph"/>
                                    <w:spacing w:line="211" w:lineRule="exact"/>
                                    <w:ind w:left="11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EDADA7" w14:textId="77777777" w:rsidR="009F3BCE" w:rsidRDefault="009F3BCE" w:rsidP="00171E5F">
                                  <w:pPr>
                                    <w:pStyle w:val="TableParagraph"/>
                                    <w:spacing w:before="6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22D7E02A" w14:textId="77777777" w:rsidR="009F3BCE" w:rsidRDefault="009F3BC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9B4E9" id="Textbox 14" o:spid="_x0000_s1028" type="#_x0000_t202" style="position:absolute;margin-left:308.8pt;margin-top:6.25pt;width:241.6pt;height:209.75pt;z-index:-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7"/>
                        <w:gridCol w:w="2977"/>
                        <w:gridCol w:w="569"/>
                      </w:tblGrid>
                      <w:tr w:rsidR="009F3BCE" w14:paraId="73FE6BB4" w14:textId="77777777" w:rsidTr="00171E5F">
                        <w:trPr>
                          <w:trHeight w:val="460"/>
                        </w:trPr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5A5A60" w14:textId="77777777" w:rsidR="009F3BCE" w:rsidRDefault="009F3BCE">
                            <w:pPr>
                              <w:pStyle w:val="TableParagraph"/>
                              <w:spacing w:before="108"/>
                              <w:ind w:left="146" w:right="1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SHPP4043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49E248" w14:textId="77777777" w:rsidR="009F3BCE" w:rsidRDefault="009F3BCE">
                            <w:pPr>
                              <w:pStyle w:val="TableParagraph"/>
                              <w:spacing w:before="108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Teacher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(BIG)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7A899F" w14:textId="77777777" w:rsidR="009F3BCE" w:rsidRDefault="009F3BCE">
                            <w:pPr>
                              <w:pStyle w:val="TableParagraph"/>
                              <w:spacing w:before="108"/>
                              <w:ind w:right="2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9F3BCE" w14:paraId="619E857A" w14:textId="77777777" w:rsidTr="00171E5F">
                        <w:trPr>
                          <w:trHeight w:val="426"/>
                        </w:trPr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76DB85" w14:textId="77777777" w:rsidR="009F3BCE" w:rsidRDefault="009F3BCE">
                            <w:pPr>
                              <w:pStyle w:val="TableParagraph"/>
                              <w:spacing w:before="91"/>
                              <w:ind w:left="146" w:right="1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SHPU4904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D02BD9" w14:textId="77777777" w:rsidR="009F3BCE" w:rsidRDefault="009F3BCE">
                            <w:pPr>
                              <w:pStyle w:val="TableParagraph"/>
                              <w:spacing w:before="91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Undergraduate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2EF5F4" w14:textId="77777777" w:rsidR="009F3BCE" w:rsidRDefault="009F3BCE">
                            <w:pPr>
                              <w:pStyle w:val="TableParagraph"/>
                              <w:spacing w:before="91"/>
                              <w:ind w:right="2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9F3BCE" w14:paraId="40CC7829" w14:textId="77777777" w:rsidTr="00764705">
                        <w:trPr>
                          <w:trHeight w:val="518"/>
                        </w:trPr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973927B" w14:textId="77777777" w:rsidR="009F3BCE" w:rsidRDefault="009F3BCE" w:rsidP="00764705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**SHPM5113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01C74783" w14:textId="77777777" w:rsidR="009F3BCE" w:rsidRDefault="009F3BCE">
                            <w:pPr>
                              <w:pStyle w:val="TableParagraph"/>
                              <w:spacing w:before="22"/>
                              <w:ind w:left="148" w:right="2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Models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Learning Mathematics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50F235D" w14:textId="77777777" w:rsidR="009F3BCE" w:rsidRDefault="009F3BCE">
                            <w:pPr>
                              <w:pStyle w:val="TableParagraph"/>
                              <w:spacing w:before="137"/>
                              <w:ind w:right="2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9F3BCE" w14:paraId="01E9B0E1" w14:textId="77777777" w:rsidTr="00764705">
                        <w:trPr>
                          <w:trHeight w:val="549"/>
                        </w:trPr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F2A9169" w14:textId="77777777" w:rsidR="009F3BCE" w:rsidRDefault="009F3BCE" w:rsidP="00764705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**SHPU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5024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F196527" w14:textId="77777777" w:rsidR="009F3BCE" w:rsidRDefault="009F3BCE" w:rsidP="00764705">
                            <w:pPr>
                              <w:pStyle w:val="TableParagraph"/>
                              <w:ind w:lef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Methodology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Data Analysis in Education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C4A5453" w14:textId="77777777" w:rsidR="009F3BCE" w:rsidRDefault="009F3BCE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3A91AEBF" w14:textId="77777777" w:rsidR="009F3BCE" w:rsidRDefault="009F3BCE">
                            <w:pPr>
                              <w:pStyle w:val="TableParagraph"/>
                              <w:ind w:right="22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9F3BCE" w14:paraId="3F21AD77" w14:textId="77777777" w:rsidTr="00764705">
                        <w:trPr>
                          <w:trHeight w:val="378"/>
                        </w:trPr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D3352E5" w14:textId="77777777" w:rsidR="009F3BCE" w:rsidRPr="00FF0B7E" w:rsidRDefault="009F3BCE" w:rsidP="00FF0B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***SSCM</w:t>
                            </w:r>
                            <w:r w:rsidRPr="00FF0B7E">
                              <w:rPr>
                                <w:sz w:val="20"/>
                                <w:szCs w:val="20"/>
                              </w:rPr>
                              <w:t>2613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5000D03" w14:textId="77777777" w:rsidR="009F3BCE" w:rsidRPr="00FF0B7E" w:rsidRDefault="009F3BCE" w:rsidP="00FF0B7E">
                            <w:pPr>
                              <w:ind w:left="141"/>
                              <w:rPr>
                                <w:sz w:val="20"/>
                                <w:szCs w:val="20"/>
                              </w:rPr>
                            </w:pPr>
                            <w:r w:rsidRPr="00FF0B7E">
                              <w:rPr>
                                <w:sz w:val="20"/>
                                <w:szCs w:val="20"/>
                              </w:rPr>
                              <w:t>Advanced Calculus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DFFF332" w14:textId="77777777" w:rsidR="009F3BCE" w:rsidRPr="00FF0B7E" w:rsidRDefault="009F3BCE" w:rsidP="00FF0B7E">
                            <w:pPr>
                              <w:pStyle w:val="TableParagraph"/>
                              <w:spacing w:before="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0B7E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9F3BCE" w14:paraId="29A2E3BB" w14:textId="77777777" w:rsidTr="00764705">
                        <w:trPr>
                          <w:trHeight w:val="411"/>
                        </w:trPr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A088214" w14:textId="77777777" w:rsidR="009F3BCE" w:rsidRPr="00FF0B7E" w:rsidRDefault="009F3BCE" w:rsidP="00FF0B7E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***SHPE3512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372F690" w14:textId="77777777" w:rsidR="009F3BCE" w:rsidRPr="00FF0B7E" w:rsidRDefault="009F3BCE" w:rsidP="00FF0B7E">
                            <w:pPr>
                              <w:pStyle w:val="TableParagraph"/>
                              <w:ind w:left="14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Basic Robotics and Mechatronics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C6995C0" w14:textId="77777777" w:rsidR="009F3BCE" w:rsidRPr="00FF0B7E" w:rsidRDefault="009F3BCE" w:rsidP="00FF0B7E">
                            <w:pPr>
                              <w:pStyle w:val="TableParagraph"/>
                              <w:spacing w:before="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0B7E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44BADB09" w14:textId="77777777" w:rsidTr="00764705">
                        <w:trPr>
                          <w:trHeight w:val="417"/>
                        </w:trPr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90755DF" w14:textId="77777777" w:rsidR="009F3BCE" w:rsidRPr="00FF0B7E" w:rsidRDefault="009F3BCE" w:rsidP="00FF0B7E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***SHPP2102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9763D27" w14:textId="77777777" w:rsidR="009F3BCE" w:rsidRPr="00FF0B7E" w:rsidRDefault="009F3BCE" w:rsidP="00FF0B7E">
                            <w:pPr>
                              <w:pStyle w:val="TableParagraph"/>
                              <w:ind w:left="14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Basic Programming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814E5A6" w14:textId="77777777" w:rsidR="009F3BCE" w:rsidRPr="00FF0B7E" w:rsidRDefault="009F3BCE" w:rsidP="00FF0B7E">
                            <w:pPr>
                              <w:pStyle w:val="TableParagraph"/>
                              <w:spacing w:before="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4F954A92" w14:textId="77777777" w:rsidTr="00764705">
                        <w:trPr>
                          <w:trHeight w:val="423"/>
                        </w:trPr>
                        <w:tc>
                          <w:tcPr>
                            <w:tcW w:w="12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F71B7EB" w14:textId="77777777" w:rsidR="009F3BCE" w:rsidRPr="00FF0B7E" w:rsidRDefault="009F3BCE" w:rsidP="00FF0B7E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***UICL2032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8A98F6E" w14:textId="77777777" w:rsidR="009F3BCE" w:rsidRPr="00FF0B7E" w:rsidRDefault="009F3BCE" w:rsidP="00FF0B7E">
                            <w:pPr>
                              <w:pStyle w:val="TableParagraph"/>
                              <w:ind w:left="14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Institution of Life and Sustainable Development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BF05FBA" w14:textId="77777777" w:rsidR="009F3BCE" w:rsidRPr="00FF0B7E" w:rsidRDefault="009F3BCE" w:rsidP="00FF0B7E">
                            <w:pPr>
                              <w:pStyle w:val="TableParagraph"/>
                              <w:spacing w:before="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212BA7FA" w14:textId="77777777" w:rsidTr="00171E5F">
                        <w:trPr>
                          <w:trHeight w:val="414"/>
                        </w:trPr>
                        <w:tc>
                          <w:tcPr>
                            <w:tcW w:w="425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5AA160" w14:textId="77777777" w:rsidR="009F3BCE" w:rsidRDefault="009F3BCE">
                            <w:pPr>
                              <w:pStyle w:val="TableParagraph"/>
                              <w:spacing w:line="211" w:lineRule="exact"/>
                              <w:ind w:left="1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EDADA7" w14:textId="77777777" w:rsidR="009F3BCE" w:rsidRDefault="009F3BCE" w:rsidP="00171E5F">
                            <w:pPr>
                              <w:pStyle w:val="TableParagraph"/>
                              <w:spacing w:before="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22D7E02A" w14:textId="77777777" w:rsidR="009F3BCE" w:rsidRDefault="009F3BC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60213E9" wp14:editId="08C296BB">
                <wp:simplePos x="0" y="0"/>
                <wp:positionH relativeFrom="page">
                  <wp:posOffset>803275</wp:posOffset>
                </wp:positionH>
                <wp:positionV relativeFrom="paragraph">
                  <wp:posOffset>47625</wp:posOffset>
                </wp:positionV>
                <wp:extent cx="2976880" cy="323977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6880" cy="3239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51"/>
                              <w:gridCol w:w="2619"/>
                              <w:gridCol w:w="708"/>
                            </w:tblGrid>
                            <w:tr w:rsidR="009F3BCE" w14:paraId="676421C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351" w:type="dxa"/>
                                </w:tcPr>
                                <w:p w14:paraId="1F5A1BB2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197" w:right="19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SHPP4052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5EE5337C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Sociology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9F50240" w14:textId="77777777" w:rsidR="009F3BCE" w:rsidRDefault="009F3BCE">
                                  <w:pPr>
                                    <w:pStyle w:val="TableParagraph"/>
                                    <w:spacing w:before="108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36E96BB8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351" w:type="dxa"/>
                                </w:tcPr>
                                <w:p w14:paraId="07717311" w14:textId="77777777" w:rsidR="009F3BCE" w:rsidRDefault="009F3BCE">
                                  <w:pPr>
                                    <w:pStyle w:val="TableParagraph"/>
                                    <w:spacing w:before="94"/>
                                    <w:ind w:left="197" w:right="19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SHPP4502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2658127E" w14:textId="77777777" w:rsidR="009F3BCE" w:rsidRDefault="009F3BCE">
                                  <w:pPr>
                                    <w:pStyle w:val="TableParagraph"/>
                                    <w:spacing w:before="94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Counselling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BCA31E9" w14:textId="77777777" w:rsidR="009F3BCE" w:rsidRDefault="009F3BCE">
                                  <w:pPr>
                                    <w:pStyle w:val="TableParagraph"/>
                                    <w:spacing w:before="94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4221EF55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1351" w:type="dxa"/>
                                </w:tcPr>
                                <w:p w14:paraId="33D654E6" w14:textId="77777777" w:rsidR="009F3BCE" w:rsidRDefault="009F3BCE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083DA57" w14:textId="77777777" w:rsidR="009F3BCE" w:rsidRDefault="009F3BCE">
                                  <w:pPr>
                                    <w:pStyle w:val="TableParagraph"/>
                                    <w:ind w:left="197" w:right="19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SHPP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1702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1D5C0CD5" w14:textId="77777777" w:rsidR="009F3BCE" w:rsidRDefault="009F3BCE">
                                  <w:pPr>
                                    <w:pStyle w:val="TableParagraph"/>
                                    <w:spacing w:line="223" w:lineRule="exact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Multimedia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and</w:t>
                                  </w:r>
                                </w:p>
                                <w:p w14:paraId="6F64F6F5" w14:textId="77777777" w:rsidR="009F3BCE" w:rsidRDefault="009F3BCE">
                                  <w:pPr>
                                    <w:pStyle w:val="TableParagraph"/>
                                    <w:spacing w:line="230" w:lineRule="atLeast"/>
                                    <w:ind w:left="148" w:right="10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Human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Computer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Interaction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F62FBF5" w14:textId="77777777" w:rsidR="009F3BCE" w:rsidRDefault="009F3BCE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6368AF82" w14:textId="77777777" w:rsidR="009F3BCE" w:rsidRDefault="009F3BCE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67F3365E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1351" w:type="dxa"/>
                                </w:tcPr>
                                <w:p w14:paraId="2AE7794E" w14:textId="77777777" w:rsidR="009F3BCE" w:rsidRDefault="009F3BCE">
                                  <w:pPr>
                                    <w:pStyle w:val="TableParagraph"/>
                                    <w:spacing w:before="137"/>
                                    <w:ind w:left="197" w:right="19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SHPN4442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0D256E9F" w14:textId="77777777" w:rsidR="009F3BCE" w:rsidRDefault="009F3BCE">
                                  <w:pPr>
                                    <w:pStyle w:val="TableParagraph"/>
                                    <w:spacing w:before="137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Stem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0116F99" w14:textId="77777777" w:rsidR="009F3BCE" w:rsidRDefault="009F3BCE">
                                  <w:pPr>
                                    <w:pStyle w:val="TableParagraph"/>
                                    <w:spacing w:before="13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19482195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1351" w:type="dxa"/>
                                </w:tcPr>
                                <w:p w14:paraId="7879A2AA" w14:textId="77777777" w:rsidR="009F3BCE" w:rsidRDefault="009F3BCE">
                                  <w:pPr>
                                    <w:pStyle w:val="TableParagraph"/>
                                    <w:spacing w:before="127"/>
                                    <w:ind w:left="197" w:right="19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SHPN3422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6D6250E3" w14:textId="77777777" w:rsidR="009F3BCE" w:rsidRDefault="009F3BCE">
                                  <w:pPr>
                                    <w:pStyle w:val="TableParagraph"/>
                                    <w:spacing w:before="12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Nature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Mathematics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FC5FB57" w14:textId="77777777" w:rsidR="009F3BCE" w:rsidRDefault="009F3BCE">
                                  <w:pPr>
                                    <w:pStyle w:val="TableParagraph"/>
                                    <w:spacing w:before="127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390D7C82" w14:textId="77777777" w:rsidTr="00171E5F">
                              <w:trPr>
                                <w:trHeight w:val="462"/>
                              </w:trPr>
                              <w:tc>
                                <w:tcPr>
                                  <w:tcW w:w="13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F3D1709" w14:textId="77777777" w:rsidR="009F3BCE" w:rsidRDefault="009F3BCE">
                                  <w:pPr>
                                    <w:pStyle w:val="TableParagraph"/>
                                    <w:spacing w:before="110"/>
                                    <w:ind w:left="197" w:right="19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SHPU4902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14:paraId="65A9A02A" w14:textId="77777777" w:rsidR="009F3BCE" w:rsidRDefault="009F3BCE">
                                  <w:pPr>
                                    <w:pStyle w:val="TableParagraph"/>
                                    <w:spacing w:before="110"/>
                                    <w:ind w:lef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Undergraduate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7725AAD" w14:textId="77777777" w:rsidR="009F3BCE" w:rsidRDefault="009F3BCE">
                                  <w:pPr>
                                    <w:pStyle w:val="TableParagraph"/>
                                    <w:spacing w:before="110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F3BCE" w14:paraId="5FED8E34" w14:textId="77777777" w:rsidTr="00171E5F">
                              <w:trPr>
                                <w:trHeight w:val="414"/>
                              </w:trPr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6E6303" w14:textId="77777777" w:rsidR="009F3BCE" w:rsidRDefault="009F3BCE">
                                  <w:pPr>
                                    <w:pStyle w:val="TableParagraph"/>
                                    <w:spacing w:before="89"/>
                                    <w:ind w:left="197" w:right="19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1XX3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6D9577D" w14:textId="77777777" w:rsidR="009F3BCE" w:rsidRDefault="009F3BCE">
                                  <w:pPr>
                                    <w:pStyle w:val="TableParagraph"/>
                                    <w:spacing w:before="86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Free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AFE1161" w14:textId="77777777" w:rsidR="009F3BCE" w:rsidRDefault="009F3BCE">
                                  <w:pPr>
                                    <w:pStyle w:val="TableParagraph"/>
                                    <w:spacing w:before="86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3BCE" w14:paraId="11B47EDD" w14:textId="77777777" w:rsidTr="00764705">
                              <w:trPr>
                                <w:trHeight w:val="559"/>
                              </w:trPr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75442C" w14:textId="77777777" w:rsidR="009F3BCE" w:rsidRDefault="009F3BCE" w:rsidP="00FF0B7E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**SHPU5013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8C51950" w14:textId="77777777" w:rsidR="009F3BCE" w:rsidRDefault="009F3BCE" w:rsidP="00FF0B7E">
                                  <w:pPr>
                                    <w:pStyle w:val="TableParagraph"/>
                                    <w:ind w:left="1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Innovation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Learning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 w:themeFill="background1" w:themeFillShade="D9"/>
                                </w:tcPr>
                                <w:p w14:paraId="2C68D6EC" w14:textId="77777777" w:rsidR="009F3BCE" w:rsidRDefault="009F3BCE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D09F2CD" w14:textId="77777777" w:rsidR="009F3BCE" w:rsidRDefault="009F3BCE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3BCE" w14:paraId="460E968E" w14:textId="77777777" w:rsidTr="00764705">
                              <w:trPr>
                                <w:trHeight w:val="427"/>
                              </w:trPr>
                              <w:tc>
                                <w:tcPr>
                                  <w:tcW w:w="135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739656" w14:textId="77777777" w:rsidR="009F3BCE" w:rsidRDefault="009F3BCE" w:rsidP="00171E5F">
                                  <w:pPr>
                                    <w:pStyle w:val="TableParagraph"/>
                                    <w:jc w:val="center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***SSCM3423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15B47F7" w14:textId="77777777" w:rsidR="009F3BCE" w:rsidRPr="00171E5F" w:rsidRDefault="009F3BCE" w:rsidP="00171E5F">
                                  <w:pPr>
                                    <w:pStyle w:val="TableParagraph"/>
                                    <w:ind w:left="147"/>
                                    <w:rPr>
                                      <w:sz w:val="20"/>
                                    </w:rPr>
                                  </w:pPr>
                                  <w:r w:rsidRPr="00171E5F">
                                    <w:rPr>
                                      <w:sz w:val="20"/>
                                    </w:rPr>
                                    <w:t>Numerical Method ll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5E4D00E" w14:textId="77777777" w:rsidR="009F3BCE" w:rsidRPr="00171E5F" w:rsidRDefault="009F3BCE" w:rsidP="00171E5F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 w:rsidRPr="00171E5F">
                                    <w:rPr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3BCE" w14:paraId="7030075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3970" w:type="dxa"/>
                                  <w:gridSpan w:val="2"/>
                                </w:tcPr>
                                <w:p w14:paraId="38B2ADE3" w14:textId="77777777" w:rsidR="009F3BCE" w:rsidRDefault="009F3BCE">
                                  <w:pPr>
                                    <w:pStyle w:val="TableParagraph"/>
                                    <w:spacing w:line="228" w:lineRule="exact"/>
                                    <w:ind w:left="1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9C5B14F" w14:textId="77777777" w:rsidR="009F3BCE" w:rsidRDefault="009F3BCE">
                                  <w:pPr>
                                    <w:pStyle w:val="TableParagraph"/>
                                    <w:spacing w:before="77"/>
                                    <w:ind w:left="139" w:right="12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7D96F7DC" w14:textId="77777777" w:rsidR="009F3BCE" w:rsidRDefault="009F3BC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213E9" id="Textbox 13" o:spid="_x0000_s1029" type="#_x0000_t202" style="position:absolute;margin-left:63.25pt;margin-top:3.75pt;width:234.4pt;height:255.1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51"/>
                        <w:gridCol w:w="2619"/>
                        <w:gridCol w:w="708"/>
                      </w:tblGrid>
                      <w:tr w:rsidR="009F3BCE" w14:paraId="676421CC" w14:textId="77777777">
                        <w:trPr>
                          <w:trHeight w:val="458"/>
                        </w:trPr>
                        <w:tc>
                          <w:tcPr>
                            <w:tcW w:w="1351" w:type="dxa"/>
                          </w:tcPr>
                          <w:p w14:paraId="1F5A1BB2" w14:textId="77777777" w:rsidR="009F3BCE" w:rsidRDefault="009F3BCE">
                            <w:pPr>
                              <w:pStyle w:val="TableParagraph"/>
                              <w:spacing w:before="108"/>
                              <w:ind w:left="197" w:right="19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SHPP4052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5EE5337C" w14:textId="77777777" w:rsidR="009F3BCE" w:rsidRDefault="009F3BCE">
                            <w:pPr>
                              <w:pStyle w:val="TableParagraph"/>
                              <w:spacing w:before="108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Sociology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9F50240" w14:textId="77777777" w:rsidR="009F3BCE" w:rsidRDefault="009F3BCE">
                            <w:pPr>
                              <w:pStyle w:val="TableParagraph"/>
                              <w:spacing w:before="108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36E96BB8" w14:textId="77777777">
                        <w:trPr>
                          <w:trHeight w:val="426"/>
                        </w:trPr>
                        <w:tc>
                          <w:tcPr>
                            <w:tcW w:w="1351" w:type="dxa"/>
                          </w:tcPr>
                          <w:p w14:paraId="07717311" w14:textId="77777777" w:rsidR="009F3BCE" w:rsidRDefault="009F3BCE">
                            <w:pPr>
                              <w:pStyle w:val="TableParagraph"/>
                              <w:spacing w:before="94"/>
                              <w:ind w:left="197" w:right="19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SHPP4502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2658127E" w14:textId="77777777" w:rsidR="009F3BCE" w:rsidRDefault="009F3BCE">
                            <w:pPr>
                              <w:pStyle w:val="TableParagraph"/>
                              <w:spacing w:before="94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Guidance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Counselling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1BCA31E9" w14:textId="77777777" w:rsidR="009F3BCE" w:rsidRDefault="009F3BCE">
                            <w:pPr>
                              <w:pStyle w:val="TableParagraph"/>
                              <w:spacing w:before="94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4221EF55" w14:textId="77777777">
                        <w:trPr>
                          <w:trHeight w:val="691"/>
                        </w:trPr>
                        <w:tc>
                          <w:tcPr>
                            <w:tcW w:w="1351" w:type="dxa"/>
                          </w:tcPr>
                          <w:p w14:paraId="33D654E6" w14:textId="77777777" w:rsidR="009F3BCE" w:rsidRDefault="009F3BCE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083DA57" w14:textId="77777777" w:rsidR="009F3BCE" w:rsidRDefault="009F3BCE">
                            <w:pPr>
                              <w:pStyle w:val="TableParagraph"/>
                              <w:ind w:left="197" w:right="19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SHPP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1702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1D5C0CD5" w14:textId="77777777" w:rsidR="009F3BCE" w:rsidRDefault="009F3BCE">
                            <w:pPr>
                              <w:pStyle w:val="TableParagraph"/>
                              <w:spacing w:line="223" w:lineRule="exact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Multimedia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and</w:t>
                            </w:r>
                          </w:p>
                          <w:p w14:paraId="6F64F6F5" w14:textId="77777777" w:rsidR="009F3BCE" w:rsidRDefault="009F3BCE">
                            <w:pPr>
                              <w:pStyle w:val="TableParagraph"/>
                              <w:spacing w:line="230" w:lineRule="atLeast"/>
                              <w:ind w:left="148" w:right="10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Computer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Interaction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0F62FBF5" w14:textId="77777777" w:rsidR="009F3BCE" w:rsidRDefault="009F3BCE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6368AF82" w14:textId="77777777" w:rsidR="009F3BCE" w:rsidRDefault="009F3BCE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67F3365E" w14:textId="77777777">
                        <w:trPr>
                          <w:trHeight w:val="518"/>
                        </w:trPr>
                        <w:tc>
                          <w:tcPr>
                            <w:tcW w:w="1351" w:type="dxa"/>
                          </w:tcPr>
                          <w:p w14:paraId="2AE7794E" w14:textId="77777777" w:rsidR="009F3BCE" w:rsidRDefault="009F3BCE">
                            <w:pPr>
                              <w:pStyle w:val="TableParagraph"/>
                              <w:spacing w:before="137"/>
                              <w:ind w:left="197" w:right="19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SHPN4442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0D256E9F" w14:textId="77777777" w:rsidR="009F3BCE" w:rsidRDefault="009F3BCE">
                            <w:pPr>
                              <w:pStyle w:val="TableParagraph"/>
                              <w:spacing w:before="137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Stem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0116F99" w14:textId="77777777" w:rsidR="009F3BCE" w:rsidRDefault="009F3BCE">
                            <w:pPr>
                              <w:pStyle w:val="TableParagraph"/>
                              <w:spacing w:before="13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19482195" w14:textId="77777777">
                        <w:trPr>
                          <w:trHeight w:val="496"/>
                        </w:trPr>
                        <w:tc>
                          <w:tcPr>
                            <w:tcW w:w="1351" w:type="dxa"/>
                          </w:tcPr>
                          <w:p w14:paraId="7879A2AA" w14:textId="77777777" w:rsidR="009F3BCE" w:rsidRDefault="009F3BCE">
                            <w:pPr>
                              <w:pStyle w:val="TableParagraph"/>
                              <w:spacing w:before="127"/>
                              <w:ind w:left="197" w:right="19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SHPN3422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6D6250E3" w14:textId="77777777" w:rsidR="009F3BCE" w:rsidRDefault="009F3BCE">
                            <w:pPr>
                              <w:pStyle w:val="TableParagraph"/>
                              <w:spacing w:before="12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Nature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Mathematics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FC5FB57" w14:textId="77777777" w:rsidR="009F3BCE" w:rsidRDefault="009F3BCE">
                            <w:pPr>
                              <w:pStyle w:val="TableParagraph"/>
                              <w:spacing w:before="127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390D7C82" w14:textId="77777777" w:rsidTr="00171E5F">
                        <w:trPr>
                          <w:trHeight w:val="462"/>
                        </w:trPr>
                        <w:tc>
                          <w:tcPr>
                            <w:tcW w:w="1351" w:type="dxa"/>
                            <w:tcBorders>
                              <w:bottom w:val="single" w:sz="4" w:space="0" w:color="auto"/>
                            </w:tcBorders>
                          </w:tcPr>
                          <w:p w14:paraId="7F3D1709" w14:textId="77777777" w:rsidR="009F3BCE" w:rsidRDefault="009F3BCE">
                            <w:pPr>
                              <w:pStyle w:val="TableParagraph"/>
                              <w:spacing w:before="110"/>
                              <w:ind w:left="197" w:right="19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SHPU4902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14:paraId="65A9A02A" w14:textId="77777777" w:rsidR="009F3BCE" w:rsidRDefault="009F3BCE">
                            <w:pPr>
                              <w:pStyle w:val="TableParagraph"/>
                              <w:spacing w:before="110"/>
                              <w:ind w:lef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Undergraduate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7725AAD" w14:textId="77777777" w:rsidR="009F3BCE" w:rsidRDefault="009F3BCE">
                            <w:pPr>
                              <w:pStyle w:val="TableParagraph"/>
                              <w:spacing w:before="110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9F3BCE" w14:paraId="5FED8E34" w14:textId="77777777" w:rsidTr="00171E5F">
                        <w:trPr>
                          <w:trHeight w:val="414"/>
                        </w:trPr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6E6303" w14:textId="77777777" w:rsidR="009F3BCE" w:rsidRDefault="009F3BCE">
                            <w:pPr>
                              <w:pStyle w:val="TableParagraph"/>
                              <w:spacing w:before="89"/>
                              <w:ind w:left="197" w:right="19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1XX3</w:t>
                            </w:r>
                          </w:p>
                        </w:tc>
                        <w:tc>
                          <w:tcPr>
                            <w:tcW w:w="2619" w:type="dxa"/>
                            <w:tcBorders>
                              <w:left w:val="single" w:sz="4" w:space="0" w:color="auto"/>
                            </w:tcBorders>
                          </w:tcPr>
                          <w:p w14:paraId="06D9577D" w14:textId="77777777" w:rsidR="009F3BCE" w:rsidRDefault="009F3BCE">
                            <w:pPr>
                              <w:pStyle w:val="TableParagraph"/>
                              <w:spacing w:before="86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Free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AFE1161" w14:textId="77777777" w:rsidR="009F3BCE" w:rsidRDefault="009F3BCE">
                            <w:pPr>
                              <w:pStyle w:val="TableParagraph"/>
                              <w:spacing w:before="86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9F3BCE" w14:paraId="11B47EDD" w14:textId="77777777" w:rsidTr="00764705">
                        <w:trPr>
                          <w:trHeight w:val="559"/>
                        </w:trPr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775442C" w14:textId="77777777" w:rsidR="009F3BCE" w:rsidRDefault="009F3BCE" w:rsidP="00FF0B7E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**SHPU5013</w:t>
                            </w:r>
                          </w:p>
                        </w:tc>
                        <w:tc>
                          <w:tcPr>
                            <w:tcW w:w="261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8C51950" w14:textId="77777777" w:rsidR="009F3BCE" w:rsidRDefault="009F3BCE" w:rsidP="00FF0B7E">
                            <w:pPr>
                              <w:pStyle w:val="TableParagraph"/>
                              <w:ind w:lef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Innovation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Learning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 w:themeFill="background1" w:themeFillShade="D9"/>
                          </w:tcPr>
                          <w:p w14:paraId="2C68D6EC" w14:textId="77777777" w:rsidR="009F3BCE" w:rsidRDefault="009F3BCE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D09F2CD" w14:textId="77777777" w:rsidR="009F3BCE" w:rsidRDefault="009F3BCE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9F3BCE" w14:paraId="460E968E" w14:textId="77777777" w:rsidTr="00764705">
                        <w:trPr>
                          <w:trHeight w:val="427"/>
                        </w:trPr>
                        <w:tc>
                          <w:tcPr>
                            <w:tcW w:w="1351" w:type="dxa"/>
                            <w:tcBorders>
                              <w:top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4739656" w14:textId="77777777" w:rsidR="009F3BCE" w:rsidRDefault="009F3BCE" w:rsidP="00171E5F">
                            <w:pPr>
                              <w:pStyle w:val="TableParagraph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***SSCM3423</w:t>
                            </w:r>
                          </w:p>
                        </w:tc>
                        <w:tc>
                          <w:tcPr>
                            <w:tcW w:w="261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15B47F7" w14:textId="77777777" w:rsidR="009F3BCE" w:rsidRPr="00171E5F" w:rsidRDefault="009F3BCE" w:rsidP="00171E5F">
                            <w:pPr>
                              <w:pStyle w:val="TableParagraph"/>
                              <w:ind w:left="147"/>
                              <w:rPr>
                                <w:sz w:val="20"/>
                              </w:rPr>
                            </w:pPr>
                            <w:r w:rsidRPr="00171E5F">
                              <w:rPr>
                                <w:sz w:val="20"/>
                              </w:rPr>
                              <w:t>Numerical Method ll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5E4D00E" w14:textId="77777777" w:rsidR="009F3BCE" w:rsidRPr="00171E5F" w:rsidRDefault="009F3BCE" w:rsidP="00171E5F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19"/>
                              </w:rPr>
                            </w:pPr>
                            <w:r w:rsidRPr="00171E5F">
                              <w:rPr>
                                <w:sz w:val="19"/>
                              </w:rPr>
                              <w:t>3</w:t>
                            </w:r>
                          </w:p>
                        </w:tc>
                      </w:tr>
                      <w:tr w:rsidR="009F3BCE" w14:paraId="7030075A" w14:textId="77777777">
                        <w:trPr>
                          <w:trHeight w:val="391"/>
                        </w:trPr>
                        <w:tc>
                          <w:tcPr>
                            <w:tcW w:w="3970" w:type="dxa"/>
                            <w:gridSpan w:val="2"/>
                          </w:tcPr>
                          <w:p w14:paraId="38B2ADE3" w14:textId="77777777" w:rsidR="009F3BCE" w:rsidRDefault="009F3BCE">
                            <w:pPr>
                              <w:pStyle w:val="TableParagraph"/>
                              <w:spacing w:line="228" w:lineRule="exact"/>
                              <w:ind w:left="1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9C5B14F" w14:textId="77777777" w:rsidR="009F3BCE" w:rsidRDefault="009F3BCE">
                            <w:pPr>
                              <w:pStyle w:val="TableParagraph"/>
                              <w:spacing w:before="77"/>
                              <w:ind w:left="139" w:right="12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7D96F7DC" w14:textId="77777777" w:rsidR="009F3BCE" w:rsidRDefault="009F3BC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9119F" w14:textId="77777777" w:rsidR="00CD61C2" w:rsidRDefault="00FF0B7E">
      <w:pPr>
        <w:rPr>
          <w:b/>
        </w:rPr>
      </w:pPr>
      <w:r>
        <w:rPr>
          <w:b/>
        </w:rPr>
        <w:t xml:space="preserve">    **</w:t>
      </w:r>
      <w:r>
        <w:rPr>
          <w:spacing w:val="-2"/>
          <w:sz w:val="20"/>
        </w:rPr>
        <w:t xml:space="preserve">PRISM </w:t>
      </w:r>
      <w:r w:rsidR="00764705">
        <w:rPr>
          <w:spacing w:val="-2"/>
          <w:sz w:val="20"/>
        </w:rPr>
        <w:t>course:</w:t>
      </w:r>
      <w:r>
        <w:rPr>
          <w:spacing w:val="-2"/>
          <w:sz w:val="20"/>
        </w:rPr>
        <w:t xml:space="preserve"> for </w:t>
      </w:r>
      <w:r w:rsidR="00764705">
        <w:rPr>
          <w:spacing w:val="-2"/>
          <w:sz w:val="20"/>
        </w:rPr>
        <w:t xml:space="preserve">students with a </w:t>
      </w:r>
      <w:r>
        <w:rPr>
          <w:spacing w:val="-2"/>
          <w:sz w:val="20"/>
        </w:rPr>
        <w:t xml:space="preserve">CGPA </w:t>
      </w:r>
      <w:r w:rsidR="00764705">
        <w:rPr>
          <w:spacing w:val="-2"/>
          <w:sz w:val="20"/>
        </w:rPr>
        <w:t xml:space="preserve">of </w:t>
      </w:r>
      <w:r>
        <w:rPr>
          <w:spacing w:val="-2"/>
          <w:sz w:val="20"/>
        </w:rPr>
        <w:t>3.3 and above</w:t>
      </w:r>
      <w:r w:rsidR="00764705">
        <w:rPr>
          <w:spacing w:val="-2"/>
          <w:sz w:val="20"/>
        </w:rPr>
        <w:br/>
        <w:t xml:space="preserve">    *** Optional courses for students who cannot take PRISM</w:t>
      </w:r>
    </w:p>
    <w:p w14:paraId="18C5E88B" w14:textId="77777777" w:rsidR="00CD61C2" w:rsidRDefault="009F3BCE">
      <w:pPr>
        <w:tabs>
          <w:tab w:val="right" w:pos="4730"/>
        </w:tabs>
        <w:spacing w:before="173" w:line="252" w:lineRule="exact"/>
        <w:ind w:left="285"/>
        <w:rPr>
          <w:b/>
        </w:rPr>
      </w:pPr>
      <w:r>
        <w:rPr>
          <w:b/>
        </w:rPr>
        <w:t>Total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Credit</w:t>
      </w:r>
      <w:r>
        <w:rPr>
          <w:b/>
        </w:rPr>
        <w:tab/>
      </w:r>
      <w:r>
        <w:rPr>
          <w:b/>
          <w:spacing w:val="-5"/>
        </w:rPr>
        <w:t>130</w:t>
      </w:r>
    </w:p>
    <w:p w14:paraId="7B76CB06" w14:textId="1ED6B308" w:rsidR="00CD61C2" w:rsidRDefault="009F3BCE">
      <w:pPr>
        <w:tabs>
          <w:tab w:val="right" w:pos="4730"/>
        </w:tabs>
        <w:spacing w:line="252" w:lineRule="exact"/>
        <w:ind w:left="285"/>
        <w:rPr>
          <w:b/>
        </w:rPr>
      </w:pPr>
      <w:r>
        <w:rPr>
          <w:b/>
        </w:rPr>
        <w:t>Counted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Credit</w:t>
      </w:r>
      <w:r>
        <w:rPr>
          <w:b/>
        </w:rPr>
        <w:tab/>
      </w:r>
      <w:r>
        <w:rPr>
          <w:b/>
          <w:spacing w:val="-5"/>
        </w:rPr>
        <w:t>128</w:t>
      </w:r>
    </w:p>
    <w:p w14:paraId="17579DAB" w14:textId="724E56D8" w:rsidR="00CD61C2" w:rsidRDefault="00DD148F" w:rsidP="00D05326">
      <w:pPr>
        <w:pStyle w:val="BodyText"/>
        <w:tabs>
          <w:tab w:val="left" w:pos="6600"/>
        </w:tabs>
        <w:spacing w:before="240"/>
        <w:ind w:left="1191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59CF09F" wp14:editId="25E835A3">
            <wp:simplePos x="0" y="0"/>
            <wp:positionH relativeFrom="column">
              <wp:posOffset>-52107</wp:posOffset>
            </wp:positionH>
            <wp:positionV relativeFrom="paragraph">
              <wp:posOffset>102796</wp:posOffset>
            </wp:positionV>
            <wp:extent cx="3175000" cy="952500"/>
            <wp:effectExtent l="0" t="0" r="0" b="0"/>
            <wp:wrapNone/>
            <wp:docPr id="245642071" name="Picture 1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42071" name="Picture 11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BCE">
        <w:t>Prepared</w:t>
      </w:r>
      <w:r w:rsidR="009F3BCE">
        <w:rPr>
          <w:spacing w:val="-6"/>
        </w:rPr>
        <w:t xml:space="preserve"> </w:t>
      </w:r>
      <w:r w:rsidR="009F3BCE">
        <w:t>by</w:t>
      </w:r>
      <w:r w:rsidR="009F3BCE">
        <w:rPr>
          <w:spacing w:val="-5"/>
        </w:rPr>
        <w:t xml:space="preserve"> </w:t>
      </w:r>
      <w:r w:rsidR="009F3BCE">
        <w:rPr>
          <w:spacing w:val="-10"/>
        </w:rPr>
        <w:t>:</w:t>
      </w:r>
      <w:r w:rsidR="009F3BCE">
        <w:tab/>
        <w:t>Approved</w:t>
      </w:r>
      <w:r w:rsidR="009F3BCE">
        <w:rPr>
          <w:spacing w:val="-5"/>
        </w:rPr>
        <w:t xml:space="preserve"> </w:t>
      </w:r>
      <w:r w:rsidR="009F3BCE">
        <w:t>by</w:t>
      </w:r>
      <w:r w:rsidR="009F3BCE">
        <w:rPr>
          <w:spacing w:val="-5"/>
        </w:rPr>
        <w:t xml:space="preserve"> </w:t>
      </w:r>
      <w:r w:rsidR="009F3BCE">
        <w:rPr>
          <w:spacing w:val="-10"/>
        </w:rPr>
        <w:t>:</w:t>
      </w:r>
    </w:p>
    <w:p w14:paraId="17485F99" w14:textId="7609D571" w:rsidR="00CD61C2" w:rsidRDefault="009F3BCE" w:rsidP="00171E5F">
      <w:pPr>
        <w:pStyle w:val="BodyText"/>
        <w:tabs>
          <w:tab w:val="left" w:pos="4145"/>
        </w:tabs>
        <w:spacing w:before="600" w:line="227" w:lineRule="exact"/>
        <w:ind w:left="113"/>
        <w:jc w:val="center"/>
      </w:pPr>
      <w:r>
        <w:t>(Dr.</w:t>
      </w:r>
      <w:r>
        <w:rPr>
          <w:spacing w:val="-5"/>
        </w:rPr>
        <w:t xml:space="preserve"> </w:t>
      </w:r>
      <w:r w:rsidR="00253704">
        <w:t>Mohamad Ikram Zakaria</w:t>
      </w:r>
      <w:r>
        <w:rPr>
          <w:spacing w:val="-2"/>
        </w:rPr>
        <w:t>)</w:t>
      </w:r>
      <w:r>
        <w:tab/>
        <w:t>(Assoc.</w:t>
      </w:r>
      <w:r>
        <w:rPr>
          <w:spacing w:val="-5"/>
        </w:rPr>
        <w:t xml:space="preserve"> </w:t>
      </w:r>
      <w:r>
        <w:t>Prof.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Noor</w:t>
      </w:r>
      <w:r>
        <w:rPr>
          <w:spacing w:val="-5"/>
        </w:rPr>
        <w:t xml:space="preserve"> </w:t>
      </w:r>
      <w:r>
        <w:t>Dayana</w:t>
      </w:r>
      <w:r>
        <w:rPr>
          <w:spacing w:val="-5"/>
        </w:rPr>
        <w:t xml:space="preserve"> </w:t>
      </w:r>
      <w:r>
        <w:t>binti</w:t>
      </w:r>
      <w:r>
        <w:rPr>
          <w:spacing w:val="-6"/>
        </w:rPr>
        <w:t xml:space="preserve"> </w:t>
      </w:r>
      <w:r>
        <w:t>Abdul</w:t>
      </w:r>
      <w:r>
        <w:rPr>
          <w:spacing w:val="-6"/>
        </w:rPr>
        <w:t xml:space="preserve"> </w:t>
      </w:r>
      <w:r>
        <w:rPr>
          <w:spacing w:val="-2"/>
        </w:rPr>
        <w:t>Halim)</w:t>
      </w:r>
    </w:p>
    <w:p w14:paraId="4E882615" w14:textId="77777777" w:rsidR="00CD61C2" w:rsidRDefault="009F3BCE">
      <w:pPr>
        <w:tabs>
          <w:tab w:val="left" w:pos="4218"/>
        </w:tabs>
        <w:spacing w:line="227" w:lineRule="exact"/>
        <w:ind w:left="114"/>
        <w:jc w:val="center"/>
        <w:rPr>
          <w:sz w:val="20"/>
        </w:rPr>
      </w:pPr>
      <w:r>
        <w:rPr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z w:val="20"/>
        </w:rPr>
        <w:t>Coordinator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SHPMH</w:t>
      </w:r>
      <w:r>
        <w:rPr>
          <w:sz w:val="20"/>
        </w:rPr>
        <w:tab/>
        <w:t>Director</w:t>
      </w:r>
      <w:r>
        <w:rPr>
          <w:spacing w:val="-8"/>
          <w:sz w:val="20"/>
        </w:rPr>
        <w:t xml:space="preserve"> </w:t>
      </w:r>
      <w:r>
        <w:rPr>
          <w:sz w:val="20"/>
        </w:rPr>
        <w:t>Science,</w:t>
      </w:r>
      <w:r>
        <w:rPr>
          <w:spacing w:val="-8"/>
          <w:sz w:val="20"/>
        </w:rPr>
        <w:t xml:space="preserve"> </w:t>
      </w:r>
      <w:r>
        <w:rPr>
          <w:sz w:val="20"/>
        </w:rPr>
        <w:t>Mathematics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Creative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Multimedia</w:t>
      </w:r>
    </w:p>
    <w:sectPr w:rsidR="00CD61C2" w:rsidSect="00171E5F">
      <w:pgSz w:w="11930" w:h="16860"/>
      <w:pgMar w:top="1980" w:right="800" w:bottom="1060" w:left="1040" w:header="1222" w:footer="69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DB77E" w14:textId="77777777" w:rsidR="00345750" w:rsidRDefault="00345750">
      <w:r>
        <w:separator/>
      </w:r>
    </w:p>
  </w:endnote>
  <w:endnote w:type="continuationSeparator" w:id="0">
    <w:p w14:paraId="0C8EBEEA" w14:textId="77777777" w:rsidR="00345750" w:rsidRDefault="0034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C551A" w14:textId="77777777" w:rsidR="009F3BCE" w:rsidRDefault="009F3BCE">
    <w:pPr>
      <w:pStyle w:val="BodyText"/>
      <w:spacing w:line="14" w:lineRule="auto"/>
      <w:rPr>
        <w:b w:val="0"/>
      </w:rPr>
    </w:pP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487203328" behindDoc="1" locked="0" layoutInCell="1" allowOverlap="1" wp14:anchorId="4C92EEAD" wp14:editId="3BDB4B60">
              <wp:simplePos x="0" y="0"/>
              <wp:positionH relativeFrom="page">
                <wp:posOffset>902004</wp:posOffset>
              </wp:positionH>
              <wp:positionV relativeFrom="page">
                <wp:posOffset>10003173</wp:posOffset>
              </wp:positionV>
              <wp:extent cx="19462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6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A26ED" w14:textId="77777777" w:rsidR="009F3BCE" w:rsidRDefault="009F3BCE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Prepared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by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: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School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Education,FSSH,</w:t>
                          </w:r>
                          <w:r>
                            <w:rPr>
                              <w:i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UTM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2EE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71pt;margin-top:787.65pt;width:153.25pt;height:10.95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" filled="f" stroked="f">
              <v:textbox inset="0,0,0,0">
                <w:txbxContent>
                  <w:p w14:paraId="742A26ED" w14:textId="77777777" w:rsidR="009F3BCE" w:rsidRDefault="009F3BCE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2"/>
                        <w:sz w:val="16"/>
                      </w:rPr>
                      <w:t>Prepared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by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: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School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of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Education,FSSH,</w:t>
                    </w:r>
                    <w:r>
                      <w:rPr>
                        <w:i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UTM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487203840" behindDoc="1" locked="0" layoutInCell="1" allowOverlap="1" wp14:anchorId="66E76442" wp14:editId="55FE35A1">
              <wp:simplePos x="0" y="0"/>
              <wp:positionH relativeFrom="page">
                <wp:posOffset>5613653</wp:posOffset>
              </wp:positionH>
              <wp:positionV relativeFrom="page">
                <wp:posOffset>10003173</wp:posOffset>
              </wp:positionV>
              <wp:extent cx="7823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3206A" w14:textId="55F8C291" w:rsidR="009F3BCE" w:rsidRDefault="009F3BCE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(intake</w:t>
                          </w:r>
                          <w:r>
                            <w:rPr>
                              <w:i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202</w:t>
                          </w:r>
                          <w:r w:rsidR="00D64E0D">
                            <w:rPr>
                              <w:i/>
                              <w:spacing w:val="-2"/>
                              <w:sz w:val="16"/>
                            </w:rPr>
                            <w:t>42025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E76442" id="Textbox 3" o:spid="_x0000_s1032" type="#_x0000_t202" style="position:absolute;margin-left:442pt;margin-top:787.65pt;width:61.6pt;height:10.95pt;z-index:-161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" filled="f" stroked="f">
              <v:textbox inset="0,0,0,0">
                <w:txbxContent>
                  <w:p w14:paraId="5A23206A" w14:textId="55F8C291" w:rsidR="009F3BCE" w:rsidRDefault="009F3BCE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(intake</w:t>
                    </w:r>
                    <w:r>
                      <w:rPr>
                        <w:i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202</w:t>
                    </w:r>
                    <w:r w:rsidR="00D64E0D">
                      <w:rPr>
                        <w:i/>
                        <w:spacing w:val="-2"/>
                        <w:sz w:val="16"/>
                      </w:rPr>
                      <w:t>42025</w:t>
                    </w:r>
                    <w:r>
                      <w:rPr>
                        <w:i/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487204352" behindDoc="1" locked="0" layoutInCell="1" allowOverlap="1" wp14:anchorId="145C52C8" wp14:editId="34E08EB6">
              <wp:simplePos x="0" y="0"/>
              <wp:positionH relativeFrom="page">
                <wp:posOffset>6533133</wp:posOffset>
              </wp:positionH>
              <wp:positionV relativeFrom="page">
                <wp:posOffset>10005601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12522" w14:textId="77777777" w:rsidR="009F3BCE" w:rsidRDefault="009F3B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2F3ED4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C52C8" id="Textbox 4" o:spid="_x0000_s1033" type="#_x0000_t202" style="position:absolute;margin-left:514.4pt;margin-top:787.85pt;width:13pt;height:15.3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" filled="f" stroked="f">
              <v:textbox inset="0,0,0,0">
                <w:txbxContent>
                  <w:p w14:paraId="4DF12522" w14:textId="77777777" w:rsidR="009F3BCE" w:rsidRDefault="009F3B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2F3ED4"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EF1C0" w14:textId="77777777" w:rsidR="00345750" w:rsidRDefault="00345750">
      <w:r>
        <w:separator/>
      </w:r>
    </w:p>
  </w:footnote>
  <w:footnote w:type="continuationSeparator" w:id="0">
    <w:p w14:paraId="767F03E7" w14:textId="77777777" w:rsidR="00345750" w:rsidRDefault="00345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C626" w14:textId="77777777" w:rsidR="009F3BCE" w:rsidRDefault="009F3BCE">
    <w:pPr>
      <w:pStyle w:val="BodyText"/>
      <w:spacing w:line="14" w:lineRule="auto"/>
      <w:rPr>
        <w:b w:val="0"/>
      </w:rPr>
    </w:pP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487202816" behindDoc="1" locked="0" layoutInCell="1" allowOverlap="1" wp14:anchorId="5C762B01" wp14:editId="3C5CBB87">
              <wp:simplePos x="0" y="0"/>
              <wp:positionH relativeFrom="page">
                <wp:posOffset>1377441</wp:posOffset>
              </wp:positionH>
              <wp:positionV relativeFrom="page">
                <wp:posOffset>763043</wp:posOffset>
              </wp:positionV>
              <wp:extent cx="5077460" cy="5162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7460" cy="516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C5176" w14:textId="77777777" w:rsidR="009F3BCE" w:rsidRDefault="009F3BCE">
                          <w:pPr>
                            <w:spacing w:before="11" w:line="249" w:lineRule="auto"/>
                            <w:ind w:left="20" w:right="18"/>
                            <w:jc w:val="center"/>
                          </w:pPr>
                          <w:r>
                            <w:t>BACHELOR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SCIENCE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EDUCATION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(MATHEMATICS)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HONOURS PROGRAMME STRUCTURE (SHPMH)</w:t>
                          </w:r>
                        </w:p>
                        <w:p w14:paraId="53ADFC99" w14:textId="5FA6B490" w:rsidR="009F3BCE" w:rsidRDefault="009F3BCE">
                          <w:pPr>
                            <w:spacing w:before="2"/>
                            <w:ind w:left="20" w:right="18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INTAKE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</w:t>
                          </w:r>
                          <w:r w:rsidR="00253704">
                            <w:rPr>
                              <w:spacing w:val="-2"/>
                            </w:rPr>
                            <w:t>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62B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08.45pt;margin-top:60.1pt;width:399.8pt;height:40.65pt;z-index:-161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" filled="f" stroked="f">
              <v:textbox inset="0,0,0,0">
                <w:txbxContent>
                  <w:p w14:paraId="3F5C5176" w14:textId="77777777" w:rsidR="009F3BCE" w:rsidRDefault="009F3BCE">
                    <w:pPr>
                      <w:spacing w:before="11" w:line="249" w:lineRule="auto"/>
                      <w:ind w:left="20" w:right="18"/>
                      <w:jc w:val="center"/>
                    </w:pPr>
                    <w:r>
                      <w:t>BACHELOR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EDUCATION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(MATHEMATICS)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HONOURS PROGRAMME STRUCTURE (SHPMH)</w:t>
                    </w:r>
                  </w:p>
                  <w:p w14:paraId="53ADFC99" w14:textId="5FA6B490" w:rsidR="009F3BCE" w:rsidRDefault="009F3BCE">
                    <w:pPr>
                      <w:spacing w:before="2"/>
                      <w:ind w:left="20" w:right="18"/>
                      <w:jc w:val="center"/>
                    </w:pPr>
                    <w:r>
                      <w:rPr>
                        <w:spacing w:val="-2"/>
                      </w:rPr>
                      <w:t>INTAKE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</w:t>
                    </w:r>
                    <w:r w:rsidR="00253704">
                      <w:rPr>
                        <w:spacing w:val="-2"/>
                      </w:rPr>
                      <w:t>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C2"/>
    <w:rsid w:val="000259F3"/>
    <w:rsid w:val="00171E5F"/>
    <w:rsid w:val="00253704"/>
    <w:rsid w:val="002F3ED4"/>
    <w:rsid w:val="00327DB4"/>
    <w:rsid w:val="00345750"/>
    <w:rsid w:val="00565C5A"/>
    <w:rsid w:val="00596C4C"/>
    <w:rsid w:val="00657472"/>
    <w:rsid w:val="00685F86"/>
    <w:rsid w:val="00716846"/>
    <w:rsid w:val="00764705"/>
    <w:rsid w:val="009F3BCE"/>
    <w:rsid w:val="00A5360B"/>
    <w:rsid w:val="00AE4D9F"/>
    <w:rsid w:val="00B308CF"/>
    <w:rsid w:val="00CD61C2"/>
    <w:rsid w:val="00D05326"/>
    <w:rsid w:val="00D64E0D"/>
    <w:rsid w:val="00DD148F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3DDA4"/>
  <w15:docId w15:val="{BDE9A062-DF2F-B440-A8F3-D40478DF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1E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E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1E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E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Nama Kursus Pengajian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 Kursus Pengajian</dc:title>
  <dc:creator>Dr Mohd Zaki Kamsah</dc:creator>
  <cp:lastModifiedBy>MOHAMAD IKRAM BIN ZAKARIA</cp:lastModifiedBy>
  <cp:revision>3</cp:revision>
  <cp:lastPrinted>2023-09-28T14:43:00Z</cp:lastPrinted>
  <dcterms:created xsi:type="dcterms:W3CDTF">2024-08-07T00:54:00Z</dcterms:created>
  <dcterms:modified xsi:type="dcterms:W3CDTF">2024-08-08T00:07:00Z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2023-09-28T00:00:00Z</vt:filetime>
  </property>
  <property fmtid="{D5CDD505-2E9C-101B-9397-08002B2CF9AE}" pid="5" name="Producer">
    <vt:lpwstr>Microsoft® Word 2016</vt:lpwstr>
  </property>
</Properties>
</file>